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54B03" w14:textId="1EF53637" w:rsidR="003B3F38" w:rsidRPr="00575EE7" w:rsidRDefault="003B3F38" w:rsidP="003B3F38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575EE7">
        <w:rPr>
          <w:b/>
          <w:bCs/>
          <w:szCs w:val="24"/>
        </w:rPr>
        <w:t>ANEXO I</w:t>
      </w:r>
      <w:r w:rsidR="0019740A">
        <w:rPr>
          <w:b/>
          <w:bCs/>
          <w:szCs w:val="24"/>
        </w:rPr>
        <w:t>I</w:t>
      </w:r>
      <w:r w:rsidR="00716991">
        <w:rPr>
          <w:b/>
          <w:bCs/>
          <w:szCs w:val="24"/>
        </w:rPr>
        <w:t>I</w:t>
      </w:r>
    </w:p>
    <w:p w14:paraId="381BA3C2" w14:textId="202D943A" w:rsidR="003B3F38" w:rsidRPr="00575EE7" w:rsidRDefault="003B3F38" w:rsidP="003B3F38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</w:p>
    <w:p w14:paraId="17661216" w14:textId="77777777" w:rsidR="003B3F38" w:rsidRPr="00575EE7" w:rsidRDefault="003B3F38" w:rsidP="003B3F38">
      <w:pPr>
        <w:widowControl w:val="0"/>
        <w:autoSpaceDE w:val="0"/>
        <w:autoSpaceDN w:val="0"/>
        <w:adjustRightInd w:val="0"/>
        <w:rPr>
          <w:szCs w:val="24"/>
        </w:rPr>
      </w:pPr>
    </w:p>
    <w:p w14:paraId="41D089D8" w14:textId="07C12129" w:rsidR="003B3F38" w:rsidRDefault="00A01FB5" w:rsidP="003B3F38">
      <w:pPr>
        <w:ind w:left="525" w:right="525"/>
        <w:jc w:val="center"/>
        <w:rPr>
          <w:b/>
          <w:sz w:val="36"/>
          <w:szCs w:val="36"/>
        </w:rPr>
      </w:pPr>
      <w:r w:rsidRPr="00A01FB5">
        <w:rPr>
          <w:b/>
          <w:sz w:val="36"/>
          <w:szCs w:val="36"/>
        </w:rPr>
        <w:t>CÓPIA DO HISTÓRICO ESCOLAR</w:t>
      </w:r>
    </w:p>
    <w:p w14:paraId="2EA89900" w14:textId="4E61538C" w:rsidR="00DE4F64" w:rsidRDefault="00766ED5" w:rsidP="003B3F38">
      <w:pPr>
        <w:widowControl w:val="0"/>
        <w:autoSpaceDE w:val="0"/>
        <w:autoSpaceDN w:val="0"/>
        <w:adjustRightInd w:val="0"/>
        <w:spacing w:line="360" w:lineRule="auto"/>
        <w:jc w:val="center"/>
        <w:rPr>
          <w:szCs w:val="24"/>
        </w:rPr>
      </w:pPr>
      <w:r w:rsidRPr="00766ED5">
        <w:rPr>
          <w:b/>
          <w:bCs/>
          <w:szCs w:val="24"/>
        </w:rPr>
        <w:t>(Seleção de Monitores de Laboratórios Edital Nº 01/2025)</w:t>
      </w:r>
    </w:p>
    <w:p w14:paraId="778F8BB8" w14:textId="77777777" w:rsidR="00766ED5" w:rsidRDefault="00766ED5" w:rsidP="003B3F38">
      <w:pPr>
        <w:widowControl w:val="0"/>
        <w:autoSpaceDE w:val="0"/>
        <w:autoSpaceDN w:val="0"/>
        <w:adjustRightInd w:val="0"/>
        <w:spacing w:line="360" w:lineRule="auto"/>
        <w:jc w:val="center"/>
        <w:rPr>
          <w:szCs w:val="24"/>
        </w:rPr>
      </w:pPr>
    </w:p>
    <w:p w14:paraId="0FBC3E80" w14:textId="77777777" w:rsidR="00A033C9" w:rsidRPr="00144FA7" w:rsidRDefault="00A033C9" w:rsidP="00A033C9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b/>
          <w:bCs/>
          <w:color w:val="FF0000"/>
          <w:sz w:val="32"/>
          <w:szCs w:val="32"/>
        </w:rPr>
      </w:pPr>
      <w:r w:rsidRPr="00144FA7">
        <w:rPr>
          <w:b/>
          <w:bCs/>
          <w:color w:val="FF0000"/>
          <w:sz w:val="32"/>
          <w:szCs w:val="32"/>
        </w:rPr>
        <w:t>Documento meramente explicativo, só é necessário escanear o documento e anexar na inscrição</w:t>
      </w:r>
    </w:p>
    <w:p w14:paraId="192C623D" w14:textId="77777777" w:rsidR="00DE4F64" w:rsidRPr="00575EE7" w:rsidRDefault="00DE4F64" w:rsidP="003B3F38">
      <w:pPr>
        <w:widowControl w:val="0"/>
        <w:autoSpaceDE w:val="0"/>
        <w:autoSpaceDN w:val="0"/>
        <w:adjustRightInd w:val="0"/>
        <w:spacing w:line="360" w:lineRule="auto"/>
        <w:jc w:val="center"/>
        <w:rPr>
          <w:szCs w:val="24"/>
        </w:rPr>
      </w:pPr>
    </w:p>
    <w:sectPr w:rsidR="00DE4F64" w:rsidRPr="00575EE7" w:rsidSect="00821D2E">
      <w:headerReference w:type="default" r:id="rId8"/>
      <w:footerReference w:type="default" r:id="rId9"/>
      <w:pgSz w:w="11907" w:h="16840" w:code="9"/>
      <w:pgMar w:top="720" w:right="720" w:bottom="720" w:left="720" w:header="720" w:footer="720" w:gutter="0"/>
      <w:cols w:space="720" w:equalWidth="0">
        <w:col w:w="9819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CC22E" w14:textId="77777777" w:rsidR="00896E4B" w:rsidRDefault="00896E4B" w:rsidP="000D2467">
      <w:r>
        <w:separator/>
      </w:r>
    </w:p>
  </w:endnote>
  <w:endnote w:type="continuationSeparator" w:id="0">
    <w:p w14:paraId="77BE5F87" w14:textId="77777777" w:rsidR="00896E4B" w:rsidRDefault="00896E4B" w:rsidP="000D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5000" w:type="pct"/>
      <w:tblBorders>
        <w:top w:val="single" w:sz="12" w:space="0" w:color="385623" w:themeColor="accent6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0"/>
      <w:gridCol w:w="7917"/>
    </w:tblGrid>
    <w:tr w:rsidR="00553492" w14:paraId="204AA1A3" w14:textId="77777777" w:rsidTr="00553492">
      <w:tc>
        <w:tcPr>
          <w:tcW w:w="1218" w:type="pct"/>
        </w:tcPr>
        <w:p w14:paraId="01EE1B96" w14:textId="38AED619" w:rsidR="00553492" w:rsidRDefault="00553492" w:rsidP="00553492">
          <w:pPr>
            <w:widowControl w:val="0"/>
            <w:overflowPunct w:val="0"/>
            <w:autoSpaceDE w:val="0"/>
            <w:autoSpaceDN w:val="0"/>
            <w:adjustRightInd w:val="0"/>
            <w:ind w:firstLine="0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noProof/>
              <w:sz w:val="18"/>
              <w:szCs w:val="18"/>
            </w:rPr>
            <w:drawing>
              <wp:inline distT="0" distB="0" distL="0" distR="0" wp14:anchorId="26584B16" wp14:editId="5DCE2D2C">
                <wp:extent cx="491890" cy="720000"/>
                <wp:effectExtent l="0" t="0" r="3810" b="4445"/>
                <wp:docPr id="4" name="Imagem 4" descr="Uma imagem contendo objeto, relógio, desenh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logo_Rio_Verd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89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2" w:type="pct"/>
        </w:tcPr>
        <w:p w14:paraId="5DB073EA" w14:textId="4BEF7624" w:rsidR="00553492" w:rsidRPr="00553492" w:rsidRDefault="00553492" w:rsidP="00553492">
          <w:pPr>
            <w:widowControl w:val="0"/>
            <w:overflowPunct w:val="0"/>
            <w:autoSpaceDE w:val="0"/>
            <w:autoSpaceDN w:val="0"/>
            <w:adjustRightInd w:val="0"/>
            <w:ind w:firstLin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553492">
            <w:rPr>
              <w:rFonts w:ascii="Arial" w:hAnsi="Arial" w:cs="Arial"/>
              <w:b/>
              <w:bCs/>
              <w:sz w:val="16"/>
              <w:szCs w:val="16"/>
            </w:rPr>
            <w:t>Instituto Federal de Educação, Ciência e Tecnologia Goiano</w:t>
          </w:r>
        </w:p>
        <w:p w14:paraId="3C9426F5" w14:textId="0BEE6156" w:rsidR="00553492" w:rsidRPr="00553492" w:rsidRDefault="00553492" w:rsidP="00553492">
          <w:pPr>
            <w:widowControl w:val="0"/>
            <w:overflowPunct w:val="0"/>
            <w:autoSpaceDE w:val="0"/>
            <w:autoSpaceDN w:val="0"/>
            <w:adjustRightInd w:val="0"/>
            <w:ind w:firstLin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553492">
            <w:rPr>
              <w:rFonts w:ascii="Arial" w:hAnsi="Arial" w:cs="Arial"/>
              <w:b/>
              <w:bCs/>
              <w:sz w:val="16"/>
              <w:szCs w:val="16"/>
            </w:rPr>
            <w:t xml:space="preserve">Diretoria de </w:t>
          </w:r>
          <w:r w:rsidR="00B55EF2" w:rsidRPr="00553492">
            <w:rPr>
              <w:rFonts w:ascii="Arial" w:hAnsi="Arial" w:cs="Arial"/>
              <w:b/>
              <w:bCs/>
              <w:sz w:val="16"/>
              <w:szCs w:val="16"/>
            </w:rPr>
            <w:t>Pós-Graduação</w:t>
          </w:r>
          <w:r w:rsidR="00B55EF2">
            <w:rPr>
              <w:rFonts w:ascii="Arial" w:hAnsi="Arial" w:cs="Arial"/>
              <w:b/>
              <w:bCs/>
              <w:sz w:val="16"/>
              <w:szCs w:val="16"/>
            </w:rPr>
            <w:t>,</w:t>
          </w:r>
          <w:r w:rsidR="00B55EF2" w:rsidRPr="00553492"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 w:rsidR="00B55EF2">
            <w:rPr>
              <w:rFonts w:ascii="Arial" w:hAnsi="Arial" w:cs="Arial"/>
              <w:b/>
              <w:bCs/>
              <w:sz w:val="16"/>
              <w:szCs w:val="16"/>
            </w:rPr>
            <w:t>P</w:t>
          </w:r>
          <w:r w:rsidRPr="00553492">
            <w:rPr>
              <w:rFonts w:ascii="Arial" w:hAnsi="Arial" w:cs="Arial"/>
              <w:b/>
              <w:bCs/>
              <w:sz w:val="16"/>
              <w:szCs w:val="16"/>
            </w:rPr>
            <w:t>esquisa e Inovação</w:t>
          </w:r>
        </w:p>
        <w:p w14:paraId="1359AB78" w14:textId="7BFAE409" w:rsidR="00553492" w:rsidRPr="00553492" w:rsidRDefault="00553492" w:rsidP="00553492">
          <w:pPr>
            <w:widowControl w:val="0"/>
            <w:overflowPunct w:val="0"/>
            <w:autoSpaceDE w:val="0"/>
            <w:autoSpaceDN w:val="0"/>
            <w:adjustRightInd w:val="0"/>
            <w:ind w:firstLin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553492">
            <w:rPr>
              <w:rFonts w:ascii="Arial" w:hAnsi="Arial" w:cs="Arial"/>
              <w:b/>
              <w:bCs/>
              <w:sz w:val="16"/>
              <w:szCs w:val="16"/>
            </w:rPr>
            <w:t>Campus Rio Verde – GO</w:t>
          </w:r>
        </w:p>
        <w:p w14:paraId="23B73A9F" w14:textId="77777777" w:rsidR="00553492" w:rsidRPr="00553492" w:rsidRDefault="00553492" w:rsidP="00553492">
          <w:pPr>
            <w:widowControl w:val="0"/>
            <w:overflowPunct w:val="0"/>
            <w:autoSpaceDE w:val="0"/>
            <w:autoSpaceDN w:val="0"/>
            <w:adjustRightInd w:val="0"/>
            <w:ind w:firstLin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553492">
            <w:rPr>
              <w:rFonts w:ascii="Arial" w:hAnsi="Arial" w:cs="Arial"/>
              <w:b/>
              <w:bCs/>
              <w:sz w:val="16"/>
              <w:szCs w:val="16"/>
            </w:rPr>
            <w:t>CEP 75901-907 – Caixa Postal 66</w:t>
          </w:r>
        </w:p>
        <w:p w14:paraId="1BFFBB5C" w14:textId="77777777" w:rsidR="00553492" w:rsidRPr="00553492" w:rsidRDefault="00553492" w:rsidP="00553492">
          <w:pPr>
            <w:widowControl w:val="0"/>
            <w:overflowPunct w:val="0"/>
            <w:autoSpaceDE w:val="0"/>
            <w:autoSpaceDN w:val="0"/>
            <w:adjustRightInd w:val="0"/>
            <w:ind w:firstLin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553492">
            <w:rPr>
              <w:rFonts w:ascii="Arial" w:hAnsi="Arial" w:cs="Arial"/>
              <w:b/>
              <w:bCs/>
              <w:sz w:val="16"/>
              <w:szCs w:val="16"/>
            </w:rPr>
            <w:t>Fone: (64) 3620.5617</w:t>
          </w:r>
        </w:p>
        <w:p w14:paraId="26A4EDFC" w14:textId="63E7BC8B" w:rsidR="00553492" w:rsidRDefault="00553492" w:rsidP="00553492">
          <w:pPr>
            <w:widowControl w:val="0"/>
            <w:overflowPunct w:val="0"/>
            <w:autoSpaceDE w:val="0"/>
            <w:autoSpaceDN w:val="0"/>
            <w:adjustRightInd w:val="0"/>
            <w:ind w:firstLine="0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r w:rsidRPr="00553492">
            <w:rPr>
              <w:rFonts w:ascii="Arial" w:hAnsi="Arial" w:cs="Arial"/>
              <w:b/>
              <w:bCs/>
              <w:sz w:val="16"/>
              <w:szCs w:val="16"/>
            </w:rPr>
            <w:t>Rio Verde -GO</w:t>
          </w:r>
        </w:p>
      </w:tc>
    </w:tr>
  </w:tbl>
  <w:p w14:paraId="4F707439" w14:textId="73E7549E" w:rsidR="008B42B7" w:rsidRDefault="008B42B7" w:rsidP="00553492">
    <w:pPr>
      <w:widowControl w:val="0"/>
      <w:overflowPunct w:val="0"/>
      <w:autoSpaceDE w:val="0"/>
      <w:autoSpaceDN w:val="0"/>
      <w:adjustRightInd w:val="0"/>
      <w:ind w:firstLine="0"/>
      <w:rPr>
        <w:rFonts w:ascii="Arial" w:hAnsi="Arial" w:cs="Arial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EA467" w14:textId="77777777" w:rsidR="00896E4B" w:rsidRDefault="00896E4B" w:rsidP="000D2467">
      <w:r>
        <w:separator/>
      </w:r>
    </w:p>
  </w:footnote>
  <w:footnote w:type="continuationSeparator" w:id="0">
    <w:p w14:paraId="1431D97B" w14:textId="77777777" w:rsidR="00896E4B" w:rsidRDefault="00896E4B" w:rsidP="000D2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41B50" w14:textId="29ECDA30" w:rsidR="00DD092A" w:rsidRDefault="00C86970" w:rsidP="00DD092A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jc w:val="center"/>
    </w:pPr>
    <w:r w:rsidRPr="00B44AFA">
      <w:rPr>
        <w:noProof/>
      </w:rPr>
      <w:drawing>
        <wp:inline distT="0" distB="0" distL="0" distR="0" wp14:anchorId="71518B9C" wp14:editId="3D66C052">
          <wp:extent cx="533400" cy="590550"/>
          <wp:effectExtent l="0" t="0" r="0" b="0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2546D2" w14:textId="5AF726AC" w:rsidR="00DD092A" w:rsidRDefault="00DD092A" w:rsidP="00DD092A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jc w:val="center"/>
      <w:rPr>
        <w:b/>
        <w:smallCaps/>
        <w:sz w:val="20"/>
        <w:szCs w:val="20"/>
      </w:rPr>
    </w:pPr>
    <w:r>
      <w:rPr>
        <w:b/>
        <w:smallCaps/>
        <w:sz w:val="20"/>
        <w:szCs w:val="20"/>
      </w:rPr>
      <w:t>SERVIÇO PÚBLICO FEDERAL</w:t>
    </w:r>
  </w:p>
  <w:p w14:paraId="569385DA" w14:textId="4CE7AAB1" w:rsidR="00DD092A" w:rsidRDefault="00DD092A" w:rsidP="00DD092A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jc w:val="center"/>
      <w:rPr>
        <w:b/>
        <w:smallCaps/>
        <w:sz w:val="20"/>
        <w:szCs w:val="20"/>
      </w:rPr>
    </w:pPr>
    <w:r>
      <w:rPr>
        <w:b/>
        <w:smallCaps/>
        <w:sz w:val="20"/>
        <w:szCs w:val="20"/>
      </w:rPr>
      <w:t>MINISTÉRIO DA EDUAÇÃO</w:t>
    </w:r>
  </w:p>
  <w:p w14:paraId="6E8C31F2" w14:textId="148DB447" w:rsidR="00DD092A" w:rsidRDefault="00DD092A" w:rsidP="00DD092A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jc w:val="center"/>
      <w:rPr>
        <w:b/>
        <w:smallCaps/>
        <w:sz w:val="20"/>
        <w:szCs w:val="20"/>
      </w:rPr>
    </w:pPr>
    <w:r>
      <w:rPr>
        <w:b/>
        <w:smallCaps/>
        <w:sz w:val="20"/>
        <w:szCs w:val="20"/>
      </w:rPr>
      <w:t>SECRETÁRIA DE EDUCAÇÃO PROFISSIONAL E TECNOLÓGICA</w:t>
    </w:r>
  </w:p>
  <w:p w14:paraId="5FA89DBC" w14:textId="6508DD79" w:rsidR="00DD092A" w:rsidRPr="00DD092A" w:rsidRDefault="00DD092A" w:rsidP="00DD092A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jc w:val="center"/>
      <w:rPr>
        <w:sz w:val="20"/>
        <w:szCs w:val="20"/>
      </w:rPr>
    </w:pPr>
    <w:r w:rsidRPr="00DD092A">
      <w:rPr>
        <w:b/>
        <w:smallCaps/>
        <w:sz w:val="20"/>
        <w:szCs w:val="20"/>
      </w:rPr>
      <w:t>INSTITUTO FEDERAL DE EDUCAÇÃO, CIÊNCIA E TECNOLOGIA GOIANO</w:t>
    </w:r>
  </w:p>
  <w:p w14:paraId="62B80EAF" w14:textId="1A92CFD2" w:rsidR="00DD092A" w:rsidRPr="00DD092A" w:rsidRDefault="001D43AF" w:rsidP="00DD092A">
    <w:pPr>
      <w:jc w:val="center"/>
      <w:rPr>
        <w:sz w:val="20"/>
        <w:szCs w:val="20"/>
      </w:rPr>
    </w:pPr>
    <w:r>
      <w:rPr>
        <w:b/>
        <w:smallCaps/>
        <w:sz w:val="20"/>
        <w:szCs w:val="20"/>
      </w:rPr>
      <w:t>DIRETORIA DE</w:t>
    </w:r>
    <w:r w:rsidR="00B55EF2" w:rsidRPr="00B55EF2">
      <w:rPr>
        <w:b/>
        <w:smallCaps/>
        <w:sz w:val="20"/>
        <w:szCs w:val="20"/>
      </w:rPr>
      <w:t xml:space="preserve"> </w:t>
    </w:r>
    <w:r w:rsidR="00B55EF2" w:rsidRPr="00DD092A">
      <w:rPr>
        <w:b/>
        <w:smallCaps/>
        <w:sz w:val="20"/>
        <w:szCs w:val="20"/>
      </w:rPr>
      <w:t>PÓS-GRADUAÇÃO</w:t>
    </w:r>
    <w:r w:rsidR="00B55EF2">
      <w:rPr>
        <w:b/>
        <w:smallCaps/>
        <w:sz w:val="20"/>
        <w:szCs w:val="20"/>
      </w:rPr>
      <w:t>, PESQUISA</w:t>
    </w:r>
    <w:r w:rsidR="00DD092A" w:rsidRPr="00DD092A">
      <w:rPr>
        <w:b/>
        <w:smallCaps/>
        <w:sz w:val="20"/>
        <w:szCs w:val="20"/>
      </w:rPr>
      <w:t xml:space="preserve"> E INOVAÇÃO</w:t>
    </w:r>
  </w:p>
  <w:p w14:paraId="00722F39" w14:textId="1E3940F5" w:rsidR="008B42B7" w:rsidRDefault="00DD092A" w:rsidP="001D43AF">
    <w:pPr>
      <w:pBdr>
        <w:bottom w:val="single" w:sz="12" w:space="1" w:color="385623" w:themeColor="accent6" w:themeShade="80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jc w:val="center"/>
    </w:pPr>
    <w:r w:rsidRPr="00DD092A">
      <w:rPr>
        <w:b/>
        <w:sz w:val="20"/>
        <w:szCs w:val="20"/>
      </w:rPr>
      <w:t xml:space="preserve">PROGRAMA </w:t>
    </w:r>
    <w:r w:rsidR="001D43AF">
      <w:rPr>
        <w:b/>
        <w:sz w:val="20"/>
        <w:szCs w:val="20"/>
      </w:rPr>
      <w:t>DE MONITORIA DE LAORATÓRIOS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BBAB57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2"/>
      <w:numFmt w:val="decimal"/>
      <w:lvlText w:val="2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99"/>
    <w:multiLevelType w:val="hybridMultilevel"/>
    <w:tmpl w:val="00000124"/>
    <w:lvl w:ilvl="0" w:tplc="0000305E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6E9"/>
    <w:multiLevelType w:val="hybridMultilevel"/>
    <w:tmpl w:val="000001EB"/>
    <w:lvl w:ilvl="0" w:tplc="00000BB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2EA6"/>
    <w:multiLevelType w:val="hybridMultilevel"/>
    <w:tmpl w:val="000012DB"/>
    <w:lvl w:ilvl="0" w:tplc="000015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39B3"/>
    <w:multiLevelType w:val="hybridMultilevel"/>
    <w:tmpl w:val="00002D12"/>
    <w:lvl w:ilvl="0" w:tplc="0000074D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428B"/>
    <w:multiLevelType w:val="hybridMultilevel"/>
    <w:tmpl w:val="000026A6"/>
    <w:lvl w:ilvl="0" w:tplc="0000701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440D"/>
    <w:multiLevelType w:val="hybridMultilevel"/>
    <w:tmpl w:val="0000491C"/>
    <w:lvl w:ilvl="0" w:tplc="00004D06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4AE1"/>
    <w:multiLevelType w:val="hybridMultilevel"/>
    <w:tmpl w:val="00003D6C"/>
    <w:lvl w:ilvl="0" w:tplc="00002CD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3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DB7"/>
    <w:multiLevelType w:val="hybridMultilevel"/>
    <w:tmpl w:val="00001547"/>
    <w:lvl w:ilvl="0" w:tplc="000054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4DC8"/>
    <w:multiLevelType w:val="hybridMultilevel"/>
    <w:tmpl w:val="00006443"/>
    <w:lvl w:ilvl="0" w:tplc="000066BB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5D03"/>
    <w:multiLevelType w:val="hybridMultilevel"/>
    <w:tmpl w:val="92E8350C"/>
    <w:lvl w:ilvl="0" w:tplc="0000767D">
      <w:start w:val="1"/>
      <w:numFmt w:val="decimal"/>
      <w:lvlText w:val="1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6952"/>
    <w:multiLevelType w:val="hybridMultilevel"/>
    <w:tmpl w:val="00005F90"/>
    <w:lvl w:ilvl="0" w:tplc="00001649">
      <w:start w:val="2"/>
      <w:numFmt w:val="decimal"/>
      <w:lvlText w:val="4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6DF1"/>
    <w:multiLevelType w:val="hybridMultilevel"/>
    <w:tmpl w:val="00005AF1"/>
    <w:lvl w:ilvl="0" w:tplc="000041BB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7E87"/>
    <w:multiLevelType w:val="hybridMultilevel"/>
    <w:tmpl w:val="0000390C"/>
    <w:lvl w:ilvl="0" w:tplc="00000F3E">
      <w:start w:val="3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31A356C"/>
    <w:multiLevelType w:val="multilevel"/>
    <w:tmpl w:val="F606FD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3701B38"/>
    <w:multiLevelType w:val="multilevel"/>
    <w:tmpl w:val="EEACEE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081D7E17"/>
    <w:multiLevelType w:val="hybridMultilevel"/>
    <w:tmpl w:val="346469C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10D31412"/>
    <w:multiLevelType w:val="hybridMultilevel"/>
    <w:tmpl w:val="5E94D29E"/>
    <w:lvl w:ilvl="0" w:tplc="C576F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F56EEE"/>
    <w:multiLevelType w:val="hybridMultilevel"/>
    <w:tmpl w:val="C6BC8E8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1A777A85"/>
    <w:multiLevelType w:val="multilevel"/>
    <w:tmpl w:val="069016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9476F4"/>
    <w:multiLevelType w:val="multilevel"/>
    <w:tmpl w:val="8B0245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C4928D1"/>
    <w:multiLevelType w:val="multilevel"/>
    <w:tmpl w:val="29EEFD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A964E9F"/>
    <w:multiLevelType w:val="multilevel"/>
    <w:tmpl w:val="F5F0C3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C902F86"/>
    <w:multiLevelType w:val="multilevel"/>
    <w:tmpl w:val="868656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F6A14F7"/>
    <w:multiLevelType w:val="hybridMultilevel"/>
    <w:tmpl w:val="E27C58E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3C23D9F"/>
    <w:multiLevelType w:val="hybridMultilevel"/>
    <w:tmpl w:val="5AC819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F8083A"/>
    <w:multiLevelType w:val="multilevel"/>
    <w:tmpl w:val="73563D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7D61F43"/>
    <w:multiLevelType w:val="multilevel"/>
    <w:tmpl w:val="F7BA46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8407C7E"/>
    <w:multiLevelType w:val="multilevel"/>
    <w:tmpl w:val="868656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3DE0242"/>
    <w:multiLevelType w:val="multilevel"/>
    <w:tmpl w:val="9EA6E27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A6668A7"/>
    <w:multiLevelType w:val="hybridMultilevel"/>
    <w:tmpl w:val="18781DE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07188432">
    <w:abstractNumId w:val="1"/>
  </w:num>
  <w:num w:numId="2" w16cid:durableId="1013995387">
    <w:abstractNumId w:val="8"/>
  </w:num>
  <w:num w:numId="3" w16cid:durableId="1298411621">
    <w:abstractNumId w:val="12"/>
  </w:num>
  <w:num w:numId="4" w16cid:durableId="1526213543">
    <w:abstractNumId w:val="13"/>
  </w:num>
  <w:num w:numId="5" w16cid:durableId="1830977221">
    <w:abstractNumId w:val="3"/>
  </w:num>
  <w:num w:numId="6" w16cid:durableId="954481910">
    <w:abstractNumId w:val="4"/>
  </w:num>
  <w:num w:numId="7" w16cid:durableId="1307780820">
    <w:abstractNumId w:val="14"/>
  </w:num>
  <w:num w:numId="8" w16cid:durableId="1766226851">
    <w:abstractNumId w:val="2"/>
  </w:num>
  <w:num w:numId="9" w16cid:durableId="859393795">
    <w:abstractNumId w:val="7"/>
  </w:num>
  <w:num w:numId="10" w16cid:durableId="2121949308">
    <w:abstractNumId w:val="9"/>
  </w:num>
  <w:num w:numId="11" w16cid:durableId="1448280631">
    <w:abstractNumId w:val="5"/>
  </w:num>
  <w:num w:numId="12" w16cid:durableId="338581280">
    <w:abstractNumId w:val="10"/>
  </w:num>
  <w:num w:numId="13" w16cid:durableId="2124572210">
    <w:abstractNumId w:val="6"/>
  </w:num>
  <w:num w:numId="14" w16cid:durableId="586496605">
    <w:abstractNumId w:val="11"/>
  </w:num>
  <w:num w:numId="15" w16cid:durableId="1498301227">
    <w:abstractNumId w:val="17"/>
  </w:num>
  <w:num w:numId="16" w16cid:durableId="1215656792">
    <w:abstractNumId w:val="19"/>
  </w:num>
  <w:num w:numId="17" w16cid:durableId="1569923689">
    <w:abstractNumId w:val="26"/>
  </w:num>
  <w:num w:numId="18" w16cid:durableId="213661410">
    <w:abstractNumId w:val="31"/>
  </w:num>
  <w:num w:numId="19" w16cid:durableId="1461536828">
    <w:abstractNumId w:val="25"/>
  </w:num>
  <w:num w:numId="20" w16cid:durableId="1989743419">
    <w:abstractNumId w:val="18"/>
  </w:num>
  <w:num w:numId="21" w16cid:durableId="1016417749">
    <w:abstractNumId w:val="0"/>
  </w:num>
  <w:num w:numId="22" w16cid:durableId="478302106">
    <w:abstractNumId w:val="27"/>
  </w:num>
  <w:num w:numId="23" w16cid:durableId="1281181030">
    <w:abstractNumId w:val="15"/>
  </w:num>
  <w:num w:numId="24" w16cid:durableId="341132460">
    <w:abstractNumId w:val="23"/>
  </w:num>
  <w:num w:numId="25" w16cid:durableId="561795473">
    <w:abstractNumId w:val="21"/>
  </w:num>
  <w:num w:numId="26" w16cid:durableId="639113754">
    <w:abstractNumId w:val="29"/>
  </w:num>
  <w:num w:numId="27" w16cid:durableId="1126659854">
    <w:abstractNumId w:val="22"/>
  </w:num>
  <w:num w:numId="28" w16cid:durableId="1508205744">
    <w:abstractNumId w:val="16"/>
  </w:num>
  <w:num w:numId="29" w16cid:durableId="155263682">
    <w:abstractNumId w:val="28"/>
  </w:num>
  <w:num w:numId="30" w16cid:durableId="87776758">
    <w:abstractNumId w:val="30"/>
  </w:num>
  <w:num w:numId="31" w16cid:durableId="852692927">
    <w:abstractNumId w:val="20"/>
  </w:num>
  <w:num w:numId="32" w16cid:durableId="16913705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defaultTabStop w:val="28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467"/>
    <w:rsid w:val="00002197"/>
    <w:rsid w:val="00004EBA"/>
    <w:rsid w:val="00006765"/>
    <w:rsid w:val="00010197"/>
    <w:rsid w:val="00011908"/>
    <w:rsid w:val="00012AD2"/>
    <w:rsid w:val="00014FDF"/>
    <w:rsid w:val="0002004F"/>
    <w:rsid w:val="00021BA8"/>
    <w:rsid w:val="00023CC6"/>
    <w:rsid w:val="000242D4"/>
    <w:rsid w:val="00040FB3"/>
    <w:rsid w:val="0004223E"/>
    <w:rsid w:val="0005704E"/>
    <w:rsid w:val="00067B12"/>
    <w:rsid w:val="00067B84"/>
    <w:rsid w:val="000722B8"/>
    <w:rsid w:val="000912AA"/>
    <w:rsid w:val="0009134C"/>
    <w:rsid w:val="00095BEF"/>
    <w:rsid w:val="000A63C9"/>
    <w:rsid w:val="000C12F3"/>
    <w:rsid w:val="000C2044"/>
    <w:rsid w:val="000C454F"/>
    <w:rsid w:val="000D1464"/>
    <w:rsid w:val="000D2467"/>
    <w:rsid w:val="000D42AD"/>
    <w:rsid w:val="000D5240"/>
    <w:rsid w:val="000D5867"/>
    <w:rsid w:val="000D6389"/>
    <w:rsid w:val="000D7B51"/>
    <w:rsid w:val="000E44B7"/>
    <w:rsid w:val="000E6C12"/>
    <w:rsid w:val="000F12AE"/>
    <w:rsid w:val="001029DB"/>
    <w:rsid w:val="00103787"/>
    <w:rsid w:val="00104F39"/>
    <w:rsid w:val="00107FD2"/>
    <w:rsid w:val="00113BC5"/>
    <w:rsid w:val="001222EE"/>
    <w:rsid w:val="00123641"/>
    <w:rsid w:val="00127BAC"/>
    <w:rsid w:val="00137DF8"/>
    <w:rsid w:val="00153C58"/>
    <w:rsid w:val="00161C2D"/>
    <w:rsid w:val="00163F96"/>
    <w:rsid w:val="001653B9"/>
    <w:rsid w:val="00172C26"/>
    <w:rsid w:val="00176E93"/>
    <w:rsid w:val="00187473"/>
    <w:rsid w:val="0019740A"/>
    <w:rsid w:val="001A19B3"/>
    <w:rsid w:val="001B2193"/>
    <w:rsid w:val="001B40AE"/>
    <w:rsid w:val="001D43AF"/>
    <w:rsid w:val="001D4EFE"/>
    <w:rsid w:val="001F2877"/>
    <w:rsid w:val="001F31FC"/>
    <w:rsid w:val="0020069C"/>
    <w:rsid w:val="00202A8E"/>
    <w:rsid w:val="002126DF"/>
    <w:rsid w:val="0021599C"/>
    <w:rsid w:val="00216089"/>
    <w:rsid w:val="00240AF7"/>
    <w:rsid w:val="00250F33"/>
    <w:rsid w:val="00251B18"/>
    <w:rsid w:val="002524D1"/>
    <w:rsid w:val="00252BCA"/>
    <w:rsid w:val="0025316F"/>
    <w:rsid w:val="002642FC"/>
    <w:rsid w:val="002663AB"/>
    <w:rsid w:val="002671F3"/>
    <w:rsid w:val="00274A9F"/>
    <w:rsid w:val="00277F7B"/>
    <w:rsid w:val="00283D54"/>
    <w:rsid w:val="002866D3"/>
    <w:rsid w:val="002967C0"/>
    <w:rsid w:val="002A5A85"/>
    <w:rsid w:val="002B607A"/>
    <w:rsid w:val="002B7765"/>
    <w:rsid w:val="002C0AE4"/>
    <w:rsid w:val="002C6998"/>
    <w:rsid w:val="002D01A7"/>
    <w:rsid w:val="002D185A"/>
    <w:rsid w:val="002D19A0"/>
    <w:rsid w:val="002D4CCA"/>
    <w:rsid w:val="002E22C8"/>
    <w:rsid w:val="002F1D70"/>
    <w:rsid w:val="002F30F1"/>
    <w:rsid w:val="002F3CE0"/>
    <w:rsid w:val="003026D3"/>
    <w:rsid w:val="00311895"/>
    <w:rsid w:val="003123BB"/>
    <w:rsid w:val="00312698"/>
    <w:rsid w:val="00315B1C"/>
    <w:rsid w:val="00324D43"/>
    <w:rsid w:val="0032505C"/>
    <w:rsid w:val="00325BD4"/>
    <w:rsid w:val="00326A63"/>
    <w:rsid w:val="00331849"/>
    <w:rsid w:val="00333E45"/>
    <w:rsid w:val="00335FBD"/>
    <w:rsid w:val="00344DEA"/>
    <w:rsid w:val="00354E6C"/>
    <w:rsid w:val="00361197"/>
    <w:rsid w:val="00366A7E"/>
    <w:rsid w:val="0037364D"/>
    <w:rsid w:val="003933D7"/>
    <w:rsid w:val="00393D61"/>
    <w:rsid w:val="003A0CCB"/>
    <w:rsid w:val="003B2849"/>
    <w:rsid w:val="003B3F38"/>
    <w:rsid w:val="003C443E"/>
    <w:rsid w:val="003C4705"/>
    <w:rsid w:val="003D16F5"/>
    <w:rsid w:val="003D6850"/>
    <w:rsid w:val="003E00F3"/>
    <w:rsid w:val="003E3D8B"/>
    <w:rsid w:val="003F530E"/>
    <w:rsid w:val="003F7FDB"/>
    <w:rsid w:val="00405E36"/>
    <w:rsid w:val="00412ED2"/>
    <w:rsid w:val="00417DC3"/>
    <w:rsid w:val="004234CB"/>
    <w:rsid w:val="0042471B"/>
    <w:rsid w:val="0043187D"/>
    <w:rsid w:val="00441735"/>
    <w:rsid w:val="00444516"/>
    <w:rsid w:val="00445DAD"/>
    <w:rsid w:val="00447B77"/>
    <w:rsid w:val="00451699"/>
    <w:rsid w:val="00460CDF"/>
    <w:rsid w:val="004670C3"/>
    <w:rsid w:val="004805EF"/>
    <w:rsid w:val="00490D6F"/>
    <w:rsid w:val="00495B24"/>
    <w:rsid w:val="0049665B"/>
    <w:rsid w:val="004A48A5"/>
    <w:rsid w:val="004A7D57"/>
    <w:rsid w:val="004C0360"/>
    <w:rsid w:val="004C2BF1"/>
    <w:rsid w:val="004D1BD7"/>
    <w:rsid w:val="004D25B8"/>
    <w:rsid w:val="004D65B6"/>
    <w:rsid w:val="004E1DE5"/>
    <w:rsid w:val="004E2477"/>
    <w:rsid w:val="004E657E"/>
    <w:rsid w:val="004E7889"/>
    <w:rsid w:val="00507E8F"/>
    <w:rsid w:val="0051051D"/>
    <w:rsid w:val="005137D6"/>
    <w:rsid w:val="005172C3"/>
    <w:rsid w:val="005265CB"/>
    <w:rsid w:val="005307C5"/>
    <w:rsid w:val="00531ED4"/>
    <w:rsid w:val="00544FD0"/>
    <w:rsid w:val="00545018"/>
    <w:rsid w:val="00553492"/>
    <w:rsid w:val="00563CD8"/>
    <w:rsid w:val="005642CB"/>
    <w:rsid w:val="00565C3B"/>
    <w:rsid w:val="00571684"/>
    <w:rsid w:val="00573448"/>
    <w:rsid w:val="00574222"/>
    <w:rsid w:val="00574B74"/>
    <w:rsid w:val="00575EE7"/>
    <w:rsid w:val="0057710B"/>
    <w:rsid w:val="00584289"/>
    <w:rsid w:val="00586582"/>
    <w:rsid w:val="005919D9"/>
    <w:rsid w:val="005954DD"/>
    <w:rsid w:val="005955B1"/>
    <w:rsid w:val="0059750D"/>
    <w:rsid w:val="005A1C49"/>
    <w:rsid w:val="005B071C"/>
    <w:rsid w:val="005B39CB"/>
    <w:rsid w:val="005C0445"/>
    <w:rsid w:val="005C37D8"/>
    <w:rsid w:val="005C486C"/>
    <w:rsid w:val="005C51F3"/>
    <w:rsid w:val="005C52C2"/>
    <w:rsid w:val="005C73CC"/>
    <w:rsid w:val="005C7F22"/>
    <w:rsid w:val="005D0788"/>
    <w:rsid w:val="005D5124"/>
    <w:rsid w:val="005E091F"/>
    <w:rsid w:val="005F4AF3"/>
    <w:rsid w:val="005F721F"/>
    <w:rsid w:val="00600425"/>
    <w:rsid w:val="00601719"/>
    <w:rsid w:val="006060BC"/>
    <w:rsid w:val="00620377"/>
    <w:rsid w:val="00625C68"/>
    <w:rsid w:val="00635A0E"/>
    <w:rsid w:val="00653E5D"/>
    <w:rsid w:val="006564A0"/>
    <w:rsid w:val="00670D58"/>
    <w:rsid w:val="006765D8"/>
    <w:rsid w:val="00686362"/>
    <w:rsid w:val="00691733"/>
    <w:rsid w:val="0069577D"/>
    <w:rsid w:val="006A059F"/>
    <w:rsid w:val="006A2B8B"/>
    <w:rsid w:val="006A3865"/>
    <w:rsid w:val="006A65E9"/>
    <w:rsid w:val="006A699D"/>
    <w:rsid w:val="006B28DF"/>
    <w:rsid w:val="006B4E20"/>
    <w:rsid w:val="006C18D3"/>
    <w:rsid w:val="006C30BF"/>
    <w:rsid w:val="006D3747"/>
    <w:rsid w:val="006E554A"/>
    <w:rsid w:val="006E7E0C"/>
    <w:rsid w:val="006F6A9D"/>
    <w:rsid w:val="006F7699"/>
    <w:rsid w:val="00701039"/>
    <w:rsid w:val="0070327C"/>
    <w:rsid w:val="00704043"/>
    <w:rsid w:val="00706D04"/>
    <w:rsid w:val="00716991"/>
    <w:rsid w:val="00720C38"/>
    <w:rsid w:val="00727782"/>
    <w:rsid w:val="00727E82"/>
    <w:rsid w:val="00730D86"/>
    <w:rsid w:val="007328AD"/>
    <w:rsid w:val="0073296C"/>
    <w:rsid w:val="00737F63"/>
    <w:rsid w:val="007475DF"/>
    <w:rsid w:val="00750E7A"/>
    <w:rsid w:val="00755F17"/>
    <w:rsid w:val="007640A2"/>
    <w:rsid w:val="007644CC"/>
    <w:rsid w:val="00764BDC"/>
    <w:rsid w:val="00766ED5"/>
    <w:rsid w:val="0078620E"/>
    <w:rsid w:val="007877F0"/>
    <w:rsid w:val="00787B42"/>
    <w:rsid w:val="00797747"/>
    <w:rsid w:val="007A2622"/>
    <w:rsid w:val="007B079C"/>
    <w:rsid w:val="007B1F94"/>
    <w:rsid w:val="007C3C97"/>
    <w:rsid w:val="007C4A85"/>
    <w:rsid w:val="007C75C8"/>
    <w:rsid w:val="007D382B"/>
    <w:rsid w:val="007D440C"/>
    <w:rsid w:val="007E54D2"/>
    <w:rsid w:val="007F4F0C"/>
    <w:rsid w:val="007F7B7E"/>
    <w:rsid w:val="00802BC2"/>
    <w:rsid w:val="008030FC"/>
    <w:rsid w:val="008048B0"/>
    <w:rsid w:val="00814D1E"/>
    <w:rsid w:val="008177C0"/>
    <w:rsid w:val="00821D2E"/>
    <w:rsid w:val="00823747"/>
    <w:rsid w:val="00830300"/>
    <w:rsid w:val="008520D4"/>
    <w:rsid w:val="008555BF"/>
    <w:rsid w:val="008627A4"/>
    <w:rsid w:val="00865DA4"/>
    <w:rsid w:val="00871A7E"/>
    <w:rsid w:val="008779C0"/>
    <w:rsid w:val="00877D5C"/>
    <w:rsid w:val="00877FB2"/>
    <w:rsid w:val="00886548"/>
    <w:rsid w:val="00895A2F"/>
    <w:rsid w:val="00896E4B"/>
    <w:rsid w:val="008A1335"/>
    <w:rsid w:val="008A4BED"/>
    <w:rsid w:val="008A5892"/>
    <w:rsid w:val="008A7605"/>
    <w:rsid w:val="008B42B7"/>
    <w:rsid w:val="008C560F"/>
    <w:rsid w:val="008C5A6D"/>
    <w:rsid w:val="008D78A3"/>
    <w:rsid w:val="008E39AF"/>
    <w:rsid w:val="008F48F9"/>
    <w:rsid w:val="00914968"/>
    <w:rsid w:val="00925619"/>
    <w:rsid w:val="00926D3E"/>
    <w:rsid w:val="0093033C"/>
    <w:rsid w:val="0095216F"/>
    <w:rsid w:val="00956901"/>
    <w:rsid w:val="0096623D"/>
    <w:rsid w:val="00966D8F"/>
    <w:rsid w:val="0097281C"/>
    <w:rsid w:val="009812D4"/>
    <w:rsid w:val="00981FD1"/>
    <w:rsid w:val="00985BD3"/>
    <w:rsid w:val="009A19EA"/>
    <w:rsid w:val="009A6DC0"/>
    <w:rsid w:val="009A76EA"/>
    <w:rsid w:val="009B0F7B"/>
    <w:rsid w:val="009C1E44"/>
    <w:rsid w:val="009C1F24"/>
    <w:rsid w:val="009C3C29"/>
    <w:rsid w:val="009F31E0"/>
    <w:rsid w:val="00A00539"/>
    <w:rsid w:val="00A01FB5"/>
    <w:rsid w:val="00A02E18"/>
    <w:rsid w:val="00A033C9"/>
    <w:rsid w:val="00A15DA7"/>
    <w:rsid w:val="00A2047E"/>
    <w:rsid w:val="00A20BC1"/>
    <w:rsid w:val="00A2113F"/>
    <w:rsid w:val="00A22C1A"/>
    <w:rsid w:val="00A314C9"/>
    <w:rsid w:val="00A37B97"/>
    <w:rsid w:val="00A4665B"/>
    <w:rsid w:val="00A558B4"/>
    <w:rsid w:val="00A55D46"/>
    <w:rsid w:val="00A667CF"/>
    <w:rsid w:val="00A7131E"/>
    <w:rsid w:val="00A72EFE"/>
    <w:rsid w:val="00A75007"/>
    <w:rsid w:val="00A76E8C"/>
    <w:rsid w:val="00A845BE"/>
    <w:rsid w:val="00A84D97"/>
    <w:rsid w:val="00A905AB"/>
    <w:rsid w:val="00AA7C08"/>
    <w:rsid w:val="00AB1A55"/>
    <w:rsid w:val="00AB4C7F"/>
    <w:rsid w:val="00AB507D"/>
    <w:rsid w:val="00AC58A0"/>
    <w:rsid w:val="00AC7EAD"/>
    <w:rsid w:val="00AD135B"/>
    <w:rsid w:val="00AD2386"/>
    <w:rsid w:val="00AE0677"/>
    <w:rsid w:val="00AF2B79"/>
    <w:rsid w:val="00B01A2C"/>
    <w:rsid w:val="00B0249B"/>
    <w:rsid w:val="00B0378E"/>
    <w:rsid w:val="00B21748"/>
    <w:rsid w:val="00B37094"/>
    <w:rsid w:val="00B4382C"/>
    <w:rsid w:val="00B4736C"/>
    <w:rsid w:val="00B5151C"/>
    <w:rsid w:val="00B51FC2"/>
    <w:rsid w:val="00B52712"/>
    <w:rsid w:val="00B55EF2"/>
    <w:rsid w:val="00B62E1C"/>
    <w:rsid w:val="00B676C6"/>
    <w:rsid w:val="00B7452C"/>
    <w:rsid w:val="00B7725F"/>
    <w:rsid w:val="00B82860"/>
    <w:rsid w:val="00B83B9D"/>
    <w:rsid w:val="00B85CEA"/>
    <w:rsid w:val="00B90BDD"/>
    <w:rsid w:val="00B911CA"/>
    <w:rsid w:val="00B97FE8"/>
    <w:rsid w:val="00BA041F"/>
    <w:rsid w:val="00BA47C8"/>
    <w:rsid w:val="00BB3789"/>
    <w:rsid w:val="00BB50DA"/>
    <w:rsid w:val="00BB5815"/>
    <w:rsid w:val="00BC7275"/>
    <w:rsid w:val="00BD08FE"/>
    <w:rsid w:val="00BD20BF"/>
    <w:rsid w:val="00BE0842"/>
    <w:rsid w:val="00C07905"/>
    <w:rsid w:val="00C275C4"/>
    <w:rsid w:val="00C40DBA"/>
    <w:rsid w:val="00C501CD"/>
    <w:rsid w:val="00C511D9"/>
    <w:rsid w:val="00C529A8"/>
    <w:rsid w:val="00C539BC"/>
    <w:rsid w:val="00C556C0"/>
    <w:rsid w:val="00C6128B"/>
    <w:rsid w:val="00C865CA"/>
    <w:rsid w:val="00C86970"/>
    <w:rsid w:val="00C92F56"/>
    <w:rsid w:val="00C97B41"/>
    <w:rsid w:val="00CA2EE7"/>
    <w:rsid w:val="00CA3417"/>
    <w:rsid w:val="00CA6053"/>
    <w:rsid w:val="00CA6717"/>
    <w:rsid w:val="00CB15EE"/>
    <w:rsid w:val="00CD3993"/>
    <w:rsid w:val="00CE6BB4"/>
    <w:rsid w:val="00CE7596"/>
    <w:rsid w:val="00D11BF0"/>
    <w:rsid w:val="00D21E26"/>
    <w:rsid w:val="00D2213D"/>
    <w:rsid w:val="00D34929"/>
    <w:rsid w:val="00D41B74"/>
    <w:rsid w:val="00D44CF2"/>
    <w:rsid w:val="00D50227"/>
    <w:rsid w:val="00D513D0"/>
    <w:rsid w:val="00D51CBB"/>
    <w:rsid w:val="00D53904"/>
    <w:rsid w:val="00D5581D"/>
    <w:rsid w:val="00D57347"/>
    <w:rsid w:val="00D627FC"/>
    <w:rsid w:val="00D63E94"/>
    <w:rsid w:val="00D67C9A"/>
    <w:rsid w:val="00D75CD9"/>
    <w:rsid w:val="00D80647"/>
    <w:rsid w:val="00D83793"/>
    <w:rsid w:val="00D87685"/>
    <w:rsid w:val="00D90E83"/>
    <w:rsid w:val="00D91186"/>
    <w:rsid w:val="00D94B0A"/>
    <w:rsid w:val="00DA2ECC"/>
    <w:rsid w:val="00DC5B46"/>
    <w:rsid w:val="00DC763A"/>
    <w:rsid w:val="00DD092A"/>
    <w:rsid w:val="00DD6EC6"/>
    <w:rsid w:val="00DE255F"/>
    <w:rsid w:val="00DE2BA2"/>
    <w:rsid w:val="00DE4F64"/>
    <w:rsid w:val="00DF0117"/>
    <w:rsid w:val="00DF2A23"/>
    <w:rsid w:val="00DF2FD5"/>
    <w:rsid w:val="00DF47BE"/>
    <w:rsid w:val="00DF4A3C"/>
    <w:rsid w:val="00DF7AB5"/>
    <w:rsid w:val="00E04538"/>
    <w:rsid w:val="00E06003"/>
    <w:rsid w:val="00E16E39"/>
    <w:rsid w:val="00E23A5A"/>
    <w:rsid w:val="00E269BE"/>
    <w:rsid w:val="00E377CC"/>
    <w:rsid w:val="00E40421"/>
    <w:rsid w:val="00E43939"/>
    <w:rsid w:val="00E45DD4"/>
    <w:rsid w:val="00E46304"/>
    <w:rsid w:val="00E53DFD"/>
    <w:rsid w:val="00E644F6"/>
    <w:rsid w:val="00E664AB"/>
    <w:rsid w:val="00E70C23"/>
    <w:rsid w:val="00E76BD0"/>
    <w:rsid w:val="00E76C34"/>
    <w:rsid w:val="00E8015E"/>
    <w:rsid w:val="00E806DB"/>
    <w:rsid w:val="00E8236F"/>
    <w:rsid w:val="00E845D3"/>
    <w:rsid w:val="00E94DCF"/>
    <w:rsid w:val="00EA3CBB"/>
    <w:rsid w:val="00EA79B6"/>
    <w:rsid w:val="00EC3E56"/>
    <w:rsid w:val="00EC45F9"/>
    <w:rsid w:val="00EC56F3"/>
    <w:rsid w:val="00EC696F"/>
    <w:rsid w:val="00ED6B84"/>
    <w:rsid w:val="00EE1CC9"/>
    <w:rsid w:val="00EE41D6"/>
    <w:rsid w:val="00EE7DCD"/>
    <w:rsid w:val="00EF13C0"/>
    <w:rsid w:val="00F00E0D"/>
    <w:rsid w:val="00F02481"/>
    <w:rsid w:val="00F11BFF"/>
    <w:rsid w:val="00F11EAC"/>
    <w:rsid w:val="00F12A24"/>
    <w:rsid w:val="00F12A2A"/>
    <w:rsid w:val="00F15B03"/>
    <w:rsid w:val="00F21087"/>
    <w:rsid w:val="00F242BB"/>
    <w:rsid w:val="00F3122D"/>
    <w:rsid w:val="00F451B9"/>
    <w:rsid w:val="00F469ED"/>
    <w:rsid w:val="00F47ACB"/>
    <w:rsid w:val="00F501E6"/>
    <w:rsid w:val="00F50B26"/>
    <w:rsid w:val="00F528C6"/>
    <w:rsid w:val="00F54C06"/>
    <w:rsid w:val="00F54DDF"/>
    <w:rsid w:val="00F60647"/>
    <w:rsid w:val="00F6239A"/>
    <w:rsid w:val="00F63DC6"/>
    <w:rsid w:val="00F708AF"/>
    <w:rsid w:val="00F7438E"/>
    <w:rsid w:val="00F86C48"/>
    <w:rsid w:val="00F903CB"/>
    <w:rsid w:val="00F92E3A"/>
    <w:rsid w:val="00F9328C"/>
    <w:rsid w:val="00FA186B"/>
    <w:rsid w:val="00FA3124"/>
    <w:rsid w:val="00FB179F"/>
    <w:rsid w:val="00FB2923"/>
    <w:rsid w:val="00FB3B7A"/>
    <w:rsid w:val="00FB4180"/>
    <w:rsid w:val="00FC3B9C"/>
    <w:rsid w:val="00FD2318"/>
    <w:rsid w:val="00FD3BC4"/>
    <w:rsid w:val="00FD5CB1"/>
    <w:rsid w:val="00FD6C6F"/>
    <w:rsid w:val="00FD740E"/>
    <w:rsid w:val="00FE115A"/>
    <w:rsid w:val="00FF3B8A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93A651F"/>
  <w15:chartTrackingRefBased/>
  <w15:docId w15:val="{A06C92B6-BF3E-4050-86D7-E75AF614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2AD"/>
    <w:pPr>
      <w:ind w:firstLine="567"/>
      <w:jc w:val="both"/>
    </w:pPr>
    <w:rPr>
      <w:rFonts w:ascii="Times New Roman" w:hAnsi="Times New Roman"/>
      <w:sz w:val="24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0D42AD"/>
    <w:pPr>
      <w:keepNext/>
      <w:keepLines/>
      <w:spacing w:after="120"/>
      <w:ind w:firstLine="0"/>
      <w:jc w:val="center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D42AD"/>
    <w:pPr>
      <w:keepNext/>
      <w:keepLines/>
      <w:spacing w:after="120"/>
      <w:ind w:firstLine="0"/>
      <w:outlineLvl w:val="1"/>
    </w:pPr>
    <w:rPr>
      <w:rFonts w:eastAsiaTheme="majorEastAsia" w:cstheme="majorBidi"/>
      <w:b/>
      <w:caps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2467"/>
    <w:pPr>
      <w:tabs>
        <w:tab w:val="center" w:pos="4252"/>
        <w:tab w:val="right" w:pos="8504"/>
      </w:tabs>
      <w:ind w:firstLine="0"/>
      <w:jc w:val="left"/>
    </w:pPr>
    <w:rPr>
      <w:rFonts w:ascii="Calibri" w:hAnsi="Calibri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0D2467"/>
  </w:style>
  <w:style w:type="paragraph" w:styleId="Rodap">
    <w:name w:val="footer"/>
    <w:basedOn w:val="Normal"/>
    <w:link w:val="RodapChar"/>
    <w:uiPriority w:val="99"/>
    <w:unhideWhenUsed/>
    <w:rsid w:val="000D2467"/>
    <w:pPr>
      <w:tabs>
        <w:tab w:val="center" w:pos="4252"/>
        <w:tab w:val="right" w:pos="8504"/>
      </w:tabs>
      <w:ind w:firstLine="0"/>
      <w:jc w:val="left"/>
    </w:pPr>
    <w:rPr>
      <w:rFonts w:ascii="Calibri" w:hAnsi="Calibri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0D2467"/>
  </w:style>
  <w:style w:type="paragraph" w:styleId="PargrafodaLista">
    <w:name w:val="List Paragraph"/>
    <w:basedOn w:val="Normal"/>
    <w:uiPriority w:val="34"/>
    <w:qFormat/>
    <w:rsid w:val="000D2467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26DF"/>
    <w:pPr>
      <w:ind w:firstLine="0"/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2126D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02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8555B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555BF"/>
    <w:pPr>
      <w:spacing w:after="200" w:line="276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555B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555BF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uiPriority w:val="99"/>
    <w:semiHidden/>
    <w:rsid w:val="008555BF"/>
    <w:rPr>
      <w:b/>
      <w:bCs/>
    </w:rPr>
  </w:style>
  <w:style w:type="paragraph" w:styleId="Commarcadores">
    <w:name w:val="List Bullet"/>
    <w:basedOn w:val="Normal"/>
    <w:uiPriority w:val="99"/>
    <w:unhideWhenUsed/>
    <w:rsid w:val="00F02481"/>
    <w:pPr>
      <w:numPr>
        <w:numId w:val="21"/>
      </w:numPr>
      <w:spacing w:after="200" w:line="276" w:lineRule="auto"/>
      <w:contextualSpacing/>
      <w:jc w:val="left"/>
    </w:pPr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926D3E"/>
    <w:rPr>
      <w:color w:val="0000FF"/>
      <w:u w:val="single"/>
    </w:rPr>
  </w:style>
  <w:style w:type="paragraph" w:customStyle="1" w:styleId="Default">
    <w:name w:val="Default"/>
    <w:rsid w:val="00FB3B7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5151C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5151C"/>
    <w:pPr>
      <w:widowControl w:val="0"/>
      <w:autoSpaceDE w:val="0"/>
      <w:autoSpaceDN w:val="0"/>
      <w:ind w:firstLine="0"/>
      <w:jc w:val="left"/>
    </w:pPr>
    <w:rPr>
      <w:sz w:val="22"/>
      <w:lang w:bidi="pt-BR"/>
    </w:rPr>
  </w:style>
  <w:style w:type="character" w:customStyle="1" w:styleId="CorpodetextoChar">
    <w:name w:val="Corpo de texto Char"/>
    <w:link w:val="Corpodetexto"/>
    <w:uiPriority w:val="1"/>
    <w:rsid w:val="00B5151C"/>
    <w:rPr>
      <w:rFonts w:ascii="Times New Roman" w:hAnsi="Times New Roman"/>
      <w:sz w:val="22"/>
      <w:szCs w:val="22"/>
      <w:lang w:bidi="pt-BR"/>
    </w:rPr>
  </w:style>
  <w:style w:type="paragraph" w:customStyle="1" w:styleId="TableParagraph">
    <w:name w:val="Table Paragraph"/>
    <w:basedOn w:val="Normal"/>
    <w:uiPriority w:val="1"/>
    <w:qFormat/>
    <w:rsid w:val="00B5151C"/>
    <w:pPr>
      <w:widowControl w:val="0"/>
      <w:autoSpaceDE w:val="0"/>
      <w:autoSpaceDN w:val="0"/>
      <w:ind w:firstLine="0"/>
      <w:jc w:val="left"/>
    </w:pPr>
    <w:rPr>
      <w:sz w:val="22"/>
      <w:lang w:bidi="pt-BR"/>
    </w:rPr>
  </w:style>
  <w:style w:type="character" w:customStyle="1" w:styleId="Ttulo1Char">
    <w:name w:val="Título 1 Char"/>
    <w:basedOn w:val="Fontepargpadro"/>
    <w:link w:val="Ttulo1"/>
    <w:uiPriority w:val="9"/>
    <w:rsid w:val="000D42AD"/>
    <w:rPr>
      <w:rFonts w:ascii="Times New Roman" w:eastAsiaTheme="majorEastAsia" w:hAnsi="Times New Roman" w:cstheme="majorBidi"/>
      <w:b/>
      <w:caps/>
      <w:sz w:val="28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D42AD"/>
    <w:rPr>
      <w:rFonts w:ascii="Times New Roman" w:eastAsiaTheme="majorEastAsia" w:hAnsi="Times New Roman" w:cstheme="majorBidi"/>
      <w:b/>
      <w:caps/>
      <w:sz w:val="24"/>
      <w:szCs w:val="2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32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nabezerra\Downloads\EDITAL-n&#186;-004-2013-DE-LABORATORIO-2013--2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EFDA3-D6DD-43C1-96E1-A6312FCBB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EDITAL-nº-004-2013-DE-LABORATORIO-2013--2.dotx</Template>
  <TotalTime>0</TotalTime>
  <Pages>1</Pages>
  <Words>27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</CharactersWithSpaces>
  <SharedDoc>false</SharedDoc>
  <HLinks>
    <vt:vector size="6" baseType="variant">
      <vt:variant>
        <vt:i4>1114194</vt:i4>
      </vt:variant>
      <vt:variant>
        <vt:i4>0</vt:i4>
      </vt:variant>
      <vt:variant>
        <vt:i4>0</vt:i4>
      </vt:variant>
      <vt:variant>
        <vt:i4>5</vt:i4>
      </vt:variant>
      <vt:variant>
        <vt:lpwstr>https://www.ifgoiano.edu.br/home/index.php/rio-verde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Frederico Antonio Loureiro Soares</cp:lastModifiedBy>
  <cp:revision>3</cp:revision>
  <cp:lastPrinted>2020-09-17T18:14:00Z</cp:lastPrinted>
  <dcterms:created xsi:type="dcterms:W3CDTF">2023-09-14T20:08:00Z</dcterms:created>
  <dcterms:modified xsi:type="dcterms:W3CDTF">2025-02-04T13:18:00Z</dcterms:modified>
</cp:coreProperties>
</file>