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97CC" w14:textId="77777777" w:rsidR="00176419" w:rsidRDefault="00176419" w:rsidP="00DF375D">
      <w:pPr>
        <w:ind w:left="0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B7320BF" w14:textId="3CDF8E6F" w:rsidR="005F0D1F" w:rsidRDefault="008835DA" w:rsidP="008835DA">
      <w:pPr>
        <w:tabs>
          <w:tab w:val="center" w:pos="4961"/>
          <w:tab w:val="left" w:pos="8040"/>
        </w:tabs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="005F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</w:t>
      </w:r>
      <w:r w:rsidR="00A90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</w:p>
    <w:p w14:paraId="581E92C2" w14:textId="77777777" w:rsidR="00A90CD2" w:rsidRDefault="00A90CD2" w:rsidP="0078765C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B697CD" w14:textId="05ED28DD" w:rsidR="0078765C" w:rsidRPr="0078765C" w:rsidRDefault="0078765C" w:rsidP="0078765C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SOLICITAÇÃO DE DESLIGAMENTO DE BOLSISTA DE </w:t>
      </w:r>
      <w:r w:rsidR="009E7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MONITORIA DE LABORATÓRIO</w:t>
      </w:r>
      <w:r w:rsidRPr="007876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8835DA" w:rsidRPr="001B7217">
        <w:rPr>
          <w:b/>
          <w:bCs/>
          <w:szCs w:val="24"/>
        </w:rPr>
        <w:t>(Seleção de Monitores de Laboratórios Edital Nº 01/202</w:t>
      </w:r>
      <w:r w:rsidR="008835DA">
        <w:rPr>
          <w:b/>
          <w:bCs/>
          <w:szCs w:val="24"/>
        </w:rPr>
        <w:t>6)</w:t>
      </w:r>
      <w:bookmarkStart w:id="0" w:name="_GoBack"/>
      <w:bookmarkEnd w:id="0"/>
    </w:p>
    <w:p w14:paraId="71B697CE" w14:textId="77777777" w:rsidR="00DF375D" w:rsidRPr="00A22A0C" w:rsidRDefault="00DF375D" w:rsidP="00DF375D">
      <w:pPr>
        <w:ind w:left="0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71B697CF" w14:textId="77777777" w:rsidR="00176419" w:rsidRPr="00A22A0C" w:rsidRDefault="00176419" w:rsidP="00DF375D">
      <w:pPr>
        <w:ind w:left="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1B697D0" w14:textId="6346223D" w:rsidR="00DF375D" w:rsidRPr="00A22A0C" w:rsidRDefault="003B5392" w:rsidP="00DF375D">
      <w:pPr>
        <w:ind w:left="0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Rio Verde</w:t>
      </w:r>
      <w:r w:rsidR="00DF375D" w:rsidRPr="00A22A0C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176419" w:rsidRPr="00A22A0C">
        <w:rPr>
          <w:rFonts w:ascii="Times New Roman" w:eastAsia="Times New Roman" w:hAnsi="Times New Roman" w:cs="Times New Roman"/>
          <w:color w:val="000000"/>
          <w:lang w:eastAsia="pt-BR"/>
        </w:rPr>
        <w:t>____</w:t>
      </w:r>
      <w:r w:rsidR="00DF375D" w:rsidRPr="00A22A0C">
        <w:rPr>
          <w:rFonts w:ascii="Times New Roman" w:eastAsia="Times New Roman" w:hAnsi="Times New Roman" w:cs="Times New Roman"/>
          <w:color w:val="000000"/>
          <w:lang w:eastAsia="pt-BR"/>
        </w:rPr>
        <w:t xml:space="preserve"> de </w:t>
      </w:r>
      <w:r w:rsidR="00176419" w:rsidRPr="00A22A0C">
        <w:rPr>
          <w:rFonts w:ascii="Times New Roman" w:eastAsia="Times New Roman" w:hAnsi="Times New Roman" w:cs="Times New Roman"/>
          <w:color w:val="000000"/>
          <w:lang w:eastAsia="pt-BR"/>
        </w:rPr>
        <w:t xml:space="preserve">______________ </w:t>
      </w:r>
      <w:proofErr w:type="spellStart"/>
      <w:r w:rsidR="00176419" w:rsidRPr="00A22A0C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="00176419" w:rsidRPr="00A22A0C">
        <w:rPr>
          <w:rFonts w:ascii="Times New Roman" w:eastAsia="Times New Roman" w:hAnsi="Times New Roman" w:cs="Times New Roman"/>
          <w:color w:val="000000"/>
          <w:lang w:eastAsia="pt-BR"/>
        </w:rPr>
        <w:t xml:space="preserve"> 20___</w:t>
      </w:r>
      <w:r w:rsidR="00694EDC" w:rsidRPr="00A22A0C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71B697D1" w14:textId="77777777" w:rsidR="00DF375D" w:rsidRPr="00A22A0C" w:rsidRDefault="00DF375D" w:rsidP="00DF375D">
      <w:pPr>
        <w:ind w:left="0"/>
        <w:jc w:val="left"/>
        <w:rPr>
          <w:rFonts w:ascii="Times New Roman" w:eastAsia="Times New Roman" w:hAnsi="Times New Roman" w:cs="Times New Roman"/>
          <w:lang w:eastAsia="pt-BR"/>
        </w:rPr>
      </w:pPr>
    </w:p>
    <w:p w14:paraId="71B697D2" w14:textId="77777777" w:rsidR="00DF375D" w:rsidRPr="00A22A0C" w:rsidRDefault="00176419" w:rsidP="00DF375D">
      <w:pPr>
        <w:ind w:left="0"/>
        <w:jc w:val="left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A22A0C">
        <w:rPr>
          <w:rFonts w:ascii="Times New Roman" w:eastAsia="Times New Roman" w:hAnsi="Times New Roman" w:cs="Times New Roman"/>
          <w:color w:val="000000"/>
          <w:lang w:eastAsia="pt-BR"/>
        </w:rPr>
        <w:t>Ao(</w:t>
      </w:r>
      <w:proofErr w:type="gramEnd"/>
      <w:r w:rsidRPr="00A22A0C">
        <w:rPr>
          <w:rFonts w:ascii="Times New Roman" w:eastAsia="Times New Roman" w:hAnsi="Times New Roman" w:cs="Times New Roman"/>
          <w:color w:val="000000"/>
          <w:lang w:eastAsia="pt-BR"/>
        </w:rPr>
        <w:t>A)</w:t>
      </w:r>
      <w:r w:rsidR="00DF375D" w:rsidRPr="00A22A0C"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proofErr w:type="spellStart"/>
      <w:proofErr w:type="gramStart"/>
      <w:r w:rsidR="00DF375D" w:rsidRPr="00A22A0C">
        <w:rPr>
          <w:rFonts w:ascii="Times New Roman" w:eastAsia="Times New Roman" w:hAnsi="Times New Roman" w:cs="Times New Roman"/>
          <w:color w:val="000000"/>
          <w:lang w:eastAsia="pt-BR"/>
        </w:rPr>
        <w:t>Sr</w:t>
      </w:r>
      <w:proofErr w:type="spellEnd"/>
      <w:r w:rsidRPr="00A22A0C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proofErr w:type="gramEnd"/>
      <w:r w:rsidR="00DF375D" w:rsidRPr="00A22A0C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A22A0C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 w:rsidR="00DF375D" w:rsidRPr="00A22A0C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71B697D3" w14:textId="1F9EA749" w:rsidR="00DF375D" w:rsidRPr="00A22A0C" w:rsidRDefault="00303D1E" w:rsidP="00DF375D">
      <w:pPr>
        <w:ind w:left="0"/>
        <w:jc w:val="left"/>
        <w:rPr>
          <w:rFonts w:ascii="Times New Roman" w:eastAsia="Times New Roman" w:hAnsi="Times New Roman" w:cs="Times New Roman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xxxxxxxxxxxxxxxxxxxxxxxxx</w:t>
      </w:r>
      <w:proofErr w:type="spellEnd"/>
      <w:proofErr w:type="gramEnd"/>
    </w:p>
    <w:p w14:paraId="71B697D4" w14:textId="086F3555" w:rsidR="00F645E2" w:rsidRPr="00F645E2" w:rsidRDefault="008835DA" w:rsidP="00F645E2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Responsável pela Monitoria de Laboratório</w:t>
      </w:r>
      <w:r w:rsidR="00F645E2" w:rsidRPr="00F64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br/>
        <w:t>IF Goiano - Campus Trindade</w:t>
      </w:r>
    </w:p>
    <w:p w14:paraId="71B697D5" w14:textId="77777777" w:rsidR="00F645E2" w:rsidRPr="00F645E2" w:rsidRDefault="00F645E2" w:rsidP="00F645E2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45E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1B697D6" w14:textId="77777777" w:rsidR="00F645E2" w:rsidRPr="00F645E2" w:rsidRDefault="00F645E2" w:rsidP="00F645E2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45E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1B697D7" w14:textId="0B6AE9F9" w:rsidR="00F645E2" w:rsidRPr="00F645E2" w:rsidRDefault="00F645E2" w:rsidP="00F645E2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Assunto: Desligamento de </w:t>
      </w:r>
      <w:proofErr w:type="gramStart"/>
      <w:r w:rsidRPr="00F6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Aluno(</w:t>
      </w:r>
      <w:proofErr w:type="gramEnd"/>
      <w:r w:rsidRPr="00F645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a) Bolsista </w:t>
      </w:r>
      <w:r w:rsidR="008835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de Monitoria de Laboratório</w:t>
      </w:r>
    </w:p>
    <w:p w14:paraId="71B697D8" w14:textId="77777777" w:rsidR="00F645E2" w:rsidRPr="00F645E2" w:rsidRDefault="00F645E2" w:rsidP="00F645E2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45E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1B697D9" w14:textId="77777777" w:rsidR="00F645E2" w:rsidRPr="00F645E2" w:rsidRDefault="00F645E2" w:rsidP="00F645E2">
      <w:pPr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45E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1B697DA" w14:textId="3E0CCE18" w:rsidR="00F645E2" w:rsidRDefault="008835DA" w:rsidP="00F645E2">
      <w:pPr>
        <w:shd w:val="clear" w:color="auto" w:fill="FFFFFF"/>
        <w:ind w:left="0" w:firstLine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Senhor(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a)</w:t>
      </w:r>
    </w:p>
    <w:p w14:paraId="557606C0" w14:textId="77777777" w:rsidR="008835DA" w:rsidRDefault="008835DA" w:rsidP="00F645E2">
      <w:pPr>
        <w:shd w:val="clear" w:color="auto" w:fill="FFFFFF"/>
        <w:ind w:left="0" w:firstLine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71B697DC" w14:textId="77777777" w:rsidR="00F645E2" w:rsidRPr="00F645E2" w:rsidRDefault="00F645E2" w:rsidP="00F645E2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697DD" w14:textId="4E9FE13E" w:rsidR="00F645E2" w:rsidRPr="00F645E2" w:rsidRDefault="00F645E2" w:rsidP="00F645E2">
      <w:pPr>
        <w:ind w:left="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F64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F64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Solicito o desligamento d</w:t>
      </w:r>
      <w:r w:rsidR="008835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</w:t>
      </w:r>
      <w:r w:rsidRPr="00F645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bolsista d</w:t>
      </w:r>
      <w:r w:rsidR="008835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 Monitoria de Laboratório</w:t>
      </w:r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conforme dados a seguir:</w:t>
      </w:r>
    </w:p>
    <w:p w14:paraId="71B697DE" w14:textId="77777777" w:rsidR="00F645E2" w:rsidRDefault="00F645E2" w:rsidP="00F645E2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1B697DF" w14:textId="77777777" w:rsidR="00F645E2" w:rsidRDefault="00F645E2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Nome do </w:t>
      </w:r>
      <w:proofErr w:type="gramStart"/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Aluno(</w:t>
      </w:r>
      <w:proofErr w:type="gramEnd"/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a):</w:t>
      </w:r>
    </w:p>
    <w:p w14:paraId="71B697E0" w14:textId="77777777" w:rsidR="00F645E2" w:rsidRDefault="00F645E2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CPF:</w:t>
      </w:r>
    </w:p>
    <w:p w14:paraId="0614D901" w14:textId="77777777" w:rsidR="008835DA" w:rsidRDefault="008835DA" w:rsidP="00F645E2">
      <w:pPr>
        <w:spacing w:line="0" w:lineRule="atLeast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Nome do laboratório: </w:t>
      </w:r>
    </w:p>
    <w:p w14:paraId="71B697E1" w14:textId="1695A62D" w:rsidR="00F645E2" w:rsidRDefault="00F645E2" w:rsidP="00F645E2">
      <w:pPr>
        <w:spacing w:line="0" w:lineRule="atLeast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Data de desligamento: ___/___/_____</w:t>
      </w:r>
    </w:p>
    <w:p w14:paraId="71B697E2" w14:textId="68D5A7DE" w:rsidR="00F645E2" w:rsidRDefault="00F645E2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F645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Justificativa:</w:t>
      </w:r>
    </w:p>
    <w:p w14:paraId="6795EBCD" w14:textId="7D8416D9" w:rsidR="008835DA" w:rsidRDefault="008835DA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4F6D7AF1" w14:textId="36124FFC" w:rsidR="008835DA" w:rsidRDefault="008835DA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793479E" w14:textId="682F66C4" w:rsidR="008835DA" w:rsidRDefault="008835DA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D865C78" w14:textId="26965DAF" w:rsidR="008835DA" w:rsidRDefault="008835DA" w:rsidP="00F645E2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194C03D" w14:textId="77777777" w:rsidR="008835DA" w:rsidRPr="00F645E2" w:rsidRDefault="008835DA" w:rsidP="00F645E2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B697ED" w14:textId="77777777" w:rsidR="00F645E2" w:rsidRDefault="00F645E2" w:rsidP="00F645E2">
      <w:pPr>
        <w:ind w:left="709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1B697EE" w14:textId="77777777" w:rsidR="00DF375D" w:rsidRPr="00A22A0C" w:rsidRDefault="00DF375D" w:rsidP="00F645E2">
      <w:pPr>
        <w:ind w:left="709"/>
        <w:rPr>
          <w:rFonts w:ascii="Times New Roman" w:eastAsia="Times New Roman" w:hAnsi="Times New Roman" w:cs="Times New Roman"/>
          <w:color w:val="000000"/>
          <w:lang w:eastAsia="pt-BR"/>
        </w:rPr>
      </w:pPr>
      <w:r w:rsidRPr="00A22A0C">
        <w:rPr>
          <w:rFonts w:ascii="Times New Roman" w:eastAsia="Times New Roman" w:hAnsi="Times New Roman" w:cs="Times New Roman"/>
          <w:color w:val="000000"/>
          <w:lang w:eastAsia="pt-BR"/>
        </w:rPr>
        <w:t>Atenciosamente,</w:t>
      </w:r>
    </w:p>
    <w:p w14:paraId="71B697EF" w14:textId="77777777" w:rsidR="00DF375D" w:rsidRDefault="00DF375D" w:rsidP="007C1394">
      <w:pPr>
        <w:ind w:left="0"/>
        <w:rPr>
          <w:rFonts w:ascii="Times New Roman" w:eastAsia="Times New Roman" w:hAnsi="Times New Roman" w:cs="Times New Roman"/>
          <w:lang w:eastAsia="pt-BR"/>
        </w:rPr>
      </w:pPr>
    </w:p>
    <w:p w14:paraId="71B697F0" w14:textId="77777777" w:rsidR="00F645E2" w:rsidRDefault="00F645E2" w:rsidP="007C1394">
      <w:pPr>
        <w:ind w:left="0"/>
        <w:rPr>
          <w:rFonts w:ascii="Times New Roman" w:eastAsia="Times New Roman" w:hAnsi="Times New Roman" w:cs="Times New Roman"/>
          <w:lang w:eastAsia="pt-BR"/>
        </w:rPr>
      </w:pPr>
    </w:p>
    <w:p w14:paraId="71B697F1" w14:textId="77777777" w:rsidR="00F645E2" w:rsidRPr="00A22A0C" w:rsidRDefault="00F645E2" w:rsidP="007C1394">
      <w:pPr>
        <w:ind w:left="0"/>
        <w:rPr>
          <w:rFonts w:ascii="Times New Roman" w:eastAsia="Times New Roman" w:hAnsi="Times New Roman" w:cs="Times New Roman"/>
          <w:lang w:eastAsia="pt-BR"/>
        </w:rPr>
      </w:pPr>
    </w:p>
    <w:p w14:paraId="71B697F2" w14:textId="77777777" w:rsidR="00DF375D" w:rsidRPr="00A22A0C" w:rsidRDefault="00DF375D" w:rsidP="007C1394">
      <w:pPr>
        <w:ind w:left="0"/>
        <w:rPr>
          <w:rFonts w:ascii="Times New Roman" w:eastAsia="Times New Roman" w:hAnsi="Times New Roman" w:cs="Times New Roman"/>
          <w:lang w:eastAsia="pt-BR"/>
        </w:rPr>
      </w:pPr>
    </w:p>
    <w:p w14:paraId="71B697F3" w14:textId="77777777" w:rsidR="007C1394" w:rsidRDefault="007C1394" w:rsidP="007C1394">
      <w:pPr>
        <w:ind w:left="0"/>
        <w:jc w:val="center"/>
        <w:rPr>
          <w:rFonts w:ascii="Times New Roman" w:eastAsia="Times New Roman" w:hAnsi="Times New Roman" w:cs="Times New Roman"/>
          <w:lang w:eastAsia="pt-BR"/>
        </w:rPr>
        <w:sectPr w:rsidR="007C1394" w:rsidSect="00303D1E">
          <w:headerReference w:type="default" r:id="rId8"/>
          <w:footerReference w:type="default" r:id="rId9"/>
          <w:type w:val="continuous"/>
          <w:pgSz w:w="11906" w:h="16838" w:code="9"/>
          <w:pgMar w:top="1134" w:right="849" w:bottom="851" w:left="1134" w:header="284" w:footer="709" w:gutter="0"/>
          <w:cols w:space="708"/>
          <w:docGrid w:linePitch="360"/>
        </w:sectPr>
      </w:pPr>
    </w:p>
    <w:p w14:paraId="71B697F4" w14:textId="2080BB3B" w:rsidR="007C1394" w:rsidRPr="00F645E2" w:rsidRDefault="007C1394" w:rsidP="007C1394">
      <w:pPr>
        <w:ind w:left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pt-BR"/>
        </w:rPr>
      </w:pPr>
      <w:r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lastRenderedPageBreak/>
        <w:t xml:space="preserve">Assinatura </w:t>
      </w:r>
      <w:proofErr w:type="gramStart"/>
      <w:r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do(</w:t>
      </w:r>
      <w:proofErr w:type="gramEnd"/>
      <w:r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a) Prof.</w:t>
      </w:r>
      <w:r w:rsidR="00303D1E"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(a)</w:t>
      </w:r>
      <w:r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 xml:space="preserve"> </w:t>
      </w:r>
      <w:r w:rsidR="00F645E2"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Coordenador</w:t>
      </w:r>
      <w:r w:rsidR="00303D1E"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(a)</w:t>
      </w:r>
      <w:r w:rsidR="00F645E2" w:rsidRPr="00F645E2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 xml:space="preserve"> do </w:t>
      </w:r>
      <w:r w:rsidR="008835DA">
        <w:rPr>
          <w:rFonts w:ascii="Times New Roman" w:eastAsia="Times New Roman" w:hAnsi="Times New Roman" w:cs="Times New Roman"/>
          <w:bCs/>
          <w:i/>
          <w:color w:val="000000"/>
          <w:lang w:eastAsia="pt-BR"/>
        </w:rPr>
        <w:t>Laboratório</w:t>
      </w:r>
    </w:p>
    <w:sectPr w:rsidR="007C1394" w:rsidRPr="00F645E2" w:rsidSect="007C1394">
      <w:type w:val="continuous"/>
      <w:pgSz w:w="11906" w:h="16838" w:code="9"/>
      <w:pgMar w:top="1134" w:right="849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AA843" w14:textId="77777777" w:rsidR="00680C07" w:rsidRDefault="00680C07" w:rsidP="00DF375D">
      <w:r>
        <w:separator/>
      </w:r>
    </w:p>
  </w:endnote>
  <w:endnote w:type="continuationSeparator" w:id="0">
    <w:p w14:paraId="67483660" w14:textId="77777777" w:rsidR="00680C07" w:rsidRDefault="00680C07" w:rsidP="00DF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12" w:space="0" w:color="984806" w:themeColor="accent6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0"/>
      <w:gridCol w:w="7669"/>
    </w:tblGrid>
    <w:tr w:rsidR="008835DA" w14:paraId="0705089B" w14:textId="77777777" w:rsidTr="00BA29B2">
      <w:tc>
        <w:tcPr>
          <w:tcW w:w="1218" w:type="pct"/>
        </w:tcPr>
        <w:p w14:paraId="0B6D81BE" w14:textId="77777777" w:rsidR="008835DA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6727DD6D" wp14:editId="7F66847F">
                <wp:extent cx="491890" cy="720000"/>
                <wp:effectExtent l="0" t="0" r="3810" b="4445"/>
                <wp:docPr id="4" name="Imagem 4" descr="Uma imagem contendo objeto, relógi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Rio_Verd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9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</w:tcPr>
        <w:p w14:paraId="03171B43" w14:textId="77777777" w:rsidR="008835DA" w:rsidRPr="00553492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Instituto Federal de Educação, Ciência e Tecnologia Goiano</w:t>
          </w:r>
        </w:p>
        <w:p w14:paraId="287D8686" w14:textId="77777777" w:rsidR="008835DA" w:rsidRPr="00553492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Diretoria de Pós-Graduação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,</w:t>
          </w: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P</w:t>
          </w: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esquisa e Inovação</w:t>
          </w:r>
        </w:p>
        <w:p w14:paraId="729E8A76" w14:textId="77777777" w:rsidR="008835DA" w:rsidRPr="00553492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Campus Rio Verde – GO</w:t>
          </w:r>
        </w:p>
        <w:p w14:paraId="4732C229" w14:textId="77777777" w:rsidR="008835DA" w:rsidRPr="00553492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CEP 75901-907 – Caixa Postal 66</w:t>
          </w:r>
        </w:p>
        <w:p w14:paraId="014F6AF3" w14:textId="77777777" w:rsidR="008835DA" w:rsidRPr="00553492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Fone: (64) 3620.5617</w:t>
          </w:r>
        </w:p>
        <w:p w14:paraId="5EC6ADC3" w14:textId="77777777" w:rsidR="008835DA" w:rsidRDefault="008835DA" w:rsidP="008835DA">
          <w:pPr>
            <w:widowControl w:val="0"/>
            <w:overflowPunct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Rio Verde -GO</w:t>
          </w:r>
        </w:p>
      </w:tc>
    </w:tr>
  </w:tbl>
  <w:p w14:paraId="71B69801" w14:textId="2747E01D" w:rsidR="00303D1E" w:rsidRPr="008835DA" w:rsidRDefault="00303D1E" w:rsidP="008835DA">
    <w:pPr>
      <w:pStyle w:val="Rodap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E752" w14:textId="77777777" w:rsidR="00680C07" w:rsidRDefault="00680C07" w:rsidP="00DF375D">
      <w:r>
        <w:separator/>
      </w:r>
    </w:p>
  </w:footnote>
  <w:footnote w:type="continuationSeparator" w:id="0">
    <w:p w14:paraId="52A3B539" w14:textId="77777777" w:rsidR="00680C07" w:rsidRDefault="00680C07" w:rsidP="00DF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97F9" w14:textId="77777777" w:rsidR="00DF375D" w:rsidRDefault="00DF375D" w:rsidP="00DF375D">
    <w:pPr>
      <w:pStyle w:val="Cabealho"/>
      <w:jc w:val="center"/>
      <w:rPr>
        <w:rFonts w:ascii="Times New Roman" w:hAnsi="Times New Roman" w:cs="Times New Roman"/>
        <w:b/>
      </w:rPr>
    </w:pPr>
    <w:r w:rsidRPr="00DF375D">
      <w:rPr>
        <w:noProof/>
        <w:lang w:eastAsia="pt-BR"/>
      </w:rPr>
      <w:drawing>
        <wp:inline distT="0" distB="0" distL="0" distR="0" wp14:anchorId="71B69802" wp14:editId="71B69803">
          <wp:extent cx="725170" cy="731520"/>
          <wp:effectExtent l="0" t="0" r="0" b="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8F532A" w14:textId="77777777" w:rsidR="008835DA" w:rsidRDefault="008835DA" w:rsidP="008835D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SERVIÇO PÚBLICO FEDERAL</w:t>
    </w:r>
  </w:p>
  <w:p w14:paraId="52765982" w14:textId="77777777" w:rsidR="008835DA" w:rsidRDefault="008835DA" w:rsidP="008835D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MINISTÉRIO DA EDUAÇÃO</w:t>
    </w:r>
  </w:p>
  <w:p w14:paraId="2154B59B" w14:textId="77777777" w:rsidR="008835DA" w:rsidRDefault="008835DA" w:rsidP="008835D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proofErr w:type="gramStart"/>
    <w:r>
      <w:rPr>
        <w:b/>
        <w:smallCaps/>
        <w:sz w:val="20"/>
        <w:szCs w:val="20"/>
      </w:rPr>
      <w:t>SECRETÁRIA DE EDUCAÇÃO PROFISSIONAL</w:t>
    </w:r>
    <w:proofErr w:type="gramEnd"/>
    <w:r>
      <w:rPr>
        <w:b/>
        <w:smallCaps/>
        <w:sz w:val="20"/>
        <w:szCs w:val="20"/>
      </w:rPr>
      <w:t xml:space="preserve"> E TECNOLÓGICA</w:t>
    </w:r>
  </w:p>
  <w:p w14:paraId="49C7CBEE" w14:textId="77777777" w:rsidR="008835DA" w:rsidRPr="00DD092A" w:rsidRDefault="008835DA" w:rsidP="008835D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sz w:val="20"/>
        <w:szCs w:val="20"/>
      </w:rPr>
    </w:pPr>
    <w:r w:rsidRPr="00DD092A">
      <w:rPr>
        <w:b/>
        <w:smallCaps/>
        <w:sz w:val="20"/>
        <w:szCs w:val="20"/>
      </w:rPr>
      <w:t>INSTITUTO FEDERAL DE EDUCAÇÃO, CIÊNCIA E TECNOLOGIA GOIANO</w:t>
    </w:r>
  </w:p>
  <w:p w14:paraId="10E75463" w14:textId="77777777" w:rsidR="008835DA" w:rsidRPr="00DD092A" w:rsidRDefault="008835DA" w:rsidP="008835DA">
    <w:pPr>
      <w:jc w:val="center"/>
      <w:rPr>
        <w:sz w:val="20"/>
        <w:szCs w:val="20"/>
      </w:rPr>
    </w:pPr>
    <w:r>
      <w:rPr>
        <w:b/>
        <w:smallCaps/>
        <w:sz w:val="20"/>
        <w:szCs w:val="20"/>
      </w:rPr>
      <w:t>DIRETORIA DE</w:t>
    </w:r>
    <w:r w:rsidRPr="00B55EF2">
      <w:rPr>
        <w:b/>
        <w:smallCaps/>
        <w:sz w:val="20"/>
        <w:szCs w:val="20"/>
      </w:rPr>
      <w:t xml:space="preserve"> </w:t>
    </w:r>
    <w:r w:rsidRPr="00DD092A">
      <w:rPr>
        <w:b/>
        <w:smallCaps/>
        <w:sz w:val="20"/>
        <w:szCs w:val="20"/>
      </w:rPr>
      <w:t>PÓS-GRADUAÇÃO</w:t>
    </w:r>
    <w:r>
      <w:rPr>
        <w:b/>
        <w:smallCaps/>
        <w:sz w:val="20"/>
        <w:szCs w:val="20"/>
      </w:rPr>
      <w:t>, PESQUISA</w:t>
    </w:r>
    <w:r w:rsidRPr="00DD092A">
      <w:rPr>
        <w:b/>
        <w:smallCaps/>
        <w:sz w:val="20"/>
        <w:szCs w:val="20"/>
      </w:rPr>
      <w:t xml:space="preserve"> E INOVAÇÃO</w:t>
    </w:r>
  </w:p>
  <w:p w14:paraId="159D1529" w14:textId="77777777" w:rsidR="008835DA" w:rsidRDefault="008835DA" w:rsidP="008835DA">
    <w:pPr>
      <w:pBdr>
        <w:bottom w:val="single" w:sz="12" w:space="1" w:color="984806" w:themeColor="accent6" w:themeShade="80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DD092A">
      <w:rPr>
        <w:b/>
        <w:sz w:val="20"/>
        <w:szCs w:val="20"/>
      </w:rPr>
      <w:t xml:space="preserve">PROGRAMA </w:t>
    </w:r>
    <w:r>
      <w:rPr>
        <w:b/>
        <w:sz w:val="20"/>
        <w:szCs w:val="20"/>
      </w:rPr>
      <w:t>DE MONITORIA DE LAORATÓRIOS</w:t>
    </w:r>
  </w:p>
  <w:p w14:paraId="71B697FD" w14:textId="37BCD049" w:rsidR="00176419" w:rsidRPr="00176419" w:rsidRDefault="00176419" w:rsidP="008835DA">
    <w:pPr>
      <w:pStyle w:val="Subttulo"/>
      <w:spacing w:line="240" w:lineRule="auto"/>
      <w:rPr>
        <w:rFonts w:ascii="Times New Roman" w:hAnsi="Times New Roman"/>
        <w:b w:val="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DC3029"/>
    <w:multiLevelType w:val="hybridMultilevel"/>
    <w:tmpl w:val="031CBE70"/>
    <w:lvl w:ilvl="0" w:tplc="9D1CD8C8">
      <w:start w:val="1"/>
      <w:numFmt w:val="decimal"/>
      <w:lvlText w:val="%1."/>
      <w:lvlJc w:val="left"/>
      <w:pPr>
        <w:ind w:left="36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23F561F"/>
    <w:multiLevelType w:val="hybridMultilevel"/>
    <w:tmpl w:val="8EBC457E"/>
    <w:lvl w:ilvl="0" w:tplc="1E2E548A">
      <w:start w:val="1"/>
      <w:numFmt w:val="decimal"/>
      <w:lvlText w:val="%1."/>
      <w:lvlJc w:val="left"/>
      <w:pPr>
        <w:ind w:left="1065" w:hanging="705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EDC"/>
    <w:rsid w:val="00073E8E"/>
    <w:rsid w:val="000813FB"/>
    <w:rsid w:val="000B02BC"/>
    <w:rsid w:val="001033EE"/>
    <w:rsid w:val="00176419"/>
    <w:rsid w:val="001A6C8D"/>
    <w:rsid w:val="001F66BD"/>
    <w:rsid w:val="00214B64"/>
    <w:rsid w:val="002D0AEC"/>
    <w:rsid w:val="00303D1E"/>
    <w:rsid w:val="003B5392"/>
    <w:rsid w:val="00415022"/>
    <w:rsid w:val="005B66A1"/>
    <w:rsid w:val="005D6472"/>
    <w:rsid w:val="005F0D1F"/>
    <w:rsid w:val="006628E9"/>
    <w:rsid w:val="00680C07"/>
    <w:rsid w:val="00694EDC"/>
    <w:rsid w:val="0078765C"/>
    <w:rsid w:val="007A7D4F"/>
    <w:rsid w:val="007C1394"/>
    <w:rsid w:val="008835DA"/>
    <w:rsid w:val="009D63A7"/>
    <w:rsid w:val="009E7C5A"/>
    <w:rsid w:val="00A22A0C"/>
    <w:rsid w:val="00A90CD2"/>
    <w:rsid w:val="00A9217E"/>
    <w:rsid w:val="00AF3C53"/>
    <w:rsid w:val="00AF57A4"/>
    <w:rsid w:val="00B3756A"/>
    <w:rsid w:val="00B953D1"/>
    <w:rsid w:val="00C40DBA"/>
    <w:rsid w:val="00C5442F"/>
    <w:rsid w:val="00D52487"/>
    <w:rsid w:val="00D939EE"/>
    <w:rsid w:val="00DA002B"/>
    <w:rsid w:val="00DD2499"/>
    <w:rsid w:val="00DF375D"/>
    <w:rsid w:val="00E148CB"/>
    <w:rsid w:val="00E20A2F"/>
    <w:rsid w:val="00E21275"/>
    <w:rsid w:val="00F27AF9"/>
    <w:rsid w:val="00F55BBF"/>
    <w:rsid w:val="00F645E2"/>
    <w:rsid w:val="00F82A7E"/>
    <w:rsid w:val="00F8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697CC"/>
  <w15:docId w15:val="{E133D26F-7DF7-423D-B6EE-071A0C5B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6BD"/>
  </w:style>
  <w:style w:type="paragraph" w:styleId="Ttulo5">
    <w:name w:val="heading 5"/>
    <w:basedOn w:val="Normal"/>
    <w:next w:val="Normal"/>
    <w:link w:val="Ttulo5Char"/>
    <w:qFormat/>
    <w:rsid w:val="00176419"/>
    <w:pPr>
      <w:keepNext/>
      <w:ind w:left="0"/>
      <w:jc w:val="center"/>
      <w:outlineLvl w:val="4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3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75D"/>
  </w:style>
  <w:style w:type="paragraph" w:styleId="Rodap">
    <w:name w:val="footer"/>
    <w:basedOn w:val="Normal"/>
    <w:link w:val="RodapChar"/>
    <w:uiPriority w:val="99"/>
    <w:unhideWhenUsed/>
    <w:rsid w:val="00DF3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75D"/>
  </w:style>
  <w:style w:type="paragraph" w:styleId="Textodebalo">
    <w:name w:val="Balloon Text"/>
    <w:basedOn w:val="Normal"/>
    <w:link w:val="TextodebaloChar"/>
    <w:uiPriority w:val="99"/>
    <w:semiHidden/>
    <w:unhideWhenUsed/>
    <w:rsid w:val="00DF3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375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F375D"/>
  </w:style>
  <w:style w:type="character" w:customStyle="1" w:styleId="Ttulo5Char">
    <w:name w:val="Título 5 Char"/>
    <w:basedOn w:val="Fontepargpadro"/>
    <w:link w:val="Ttulo5"/>
    <w:rsid w:val="00176419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76419"/>
    <w:pPr>
      <w:suppressAutoHyphens/>
      <w:spacing w:line="312" w:lineRule="auto"/>
      <w:ind w:left="0"/>
      <w:jc w:val="center"/>
    </w:pPr>
    <w:rPr>
      <w:rFonts w:ascii="Arial" w:eastAsia="Times New Roman" w:hAnsi="Arial" w:cs="Times New Roman"/>
      <w:b/>
      <w:szCs w:val="20"/>
      <w:lang w:val="x-none" w:eastAsia="zh-CN"/>
    </w:rPr>
  </w:style>
  <w:style w:type="character" w:customStyle="1" w:styleId="SubttuloChar">
    <w:name w:val="Subtítulo Char"/>
    <w:basedOn w:val="Fontepargpadro"/>
    <w:link w:val="Subttulo"/>
    <w:rsid w:val="00176419"/>
    <w:rPr>
      <w:rFonts w:ascii="Arial" w:eastAsia="Times New Roman" w:hAnsi="Arial" w:cs="Times New Roman"/>
      <w:b/>
      <w:szCs w:val="20"/>
      <w:lang w:val="x-none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64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6419"/>
  </w:style>
  <w:style w:type="paragraph" w:styleId="PargrafodaLista">
    <w:name w:val="List Paragraph"/>
    <w:basedOn w:val="Normal"/>
    <w:uiPriority w:val="34"/>
    <w:qFormat/>
    <w:rsid w:val="00F645E2"/>
    <w:pPr>
      <w:ind w:left="720"/>
      <w:contextualSpacing/>
    </w:pPr>
  </w:style>
  <w:style w:type="table" w:styleId="Tabelacomgrade">
    <w:name w:val="Table Grid"/>
    <w:basedOn w:val="Tabelanormal"/>
    <w:uiPriority w:val="59"/>
    <w:rsid w:val="008835DA"/>
    <w:pPr>
      <w:ind w:left="0"/>
      <w:jc w:val="left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pecializa&#231;&#227;o%20Ensino%20de%20Humanidades\Defesas\SOLICITA&#199;&#195;O%20DE%20DEFESA%20DE%20TRABALHO%20DE%20CONCLUS&#195;O%20DE%20CURS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D6F7-8DCF-4B8C-A408-8C4F92AD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SOLICITAÇÃO DE DEFESA DE TRABALHO DE CONCLUSÃO DE CURSO - Cópia</Template>
  <TotalTime>104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Joselina Alves Cardoso</dc:creator>
  <cp:lastModifiedBy>.</cp:lastModifiedBy>
  <cp:revision>14</cp:revision>
  <dcterms:created xsi:type="dcterms:W3CDTF">2018-10-04T19:34:00Z</dcterms:created>
  <dcterms:modified xsi:type="dcterms:W3CDTF">2026-03-16T14:45:00Z</dcterms:modified>
</cp:coreProperties>
</file>