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97CC" w14:textId="77777777" w:rsidR="00176419" w:rsidRDefault="00176419" w:rsidP="00DF375D">
      <w:pPr>
        <w:ind w:left="0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7B7320BF" w14:textId="1578BE38" w:rsidR="005F0D1F" w:rsidRDefault="005F0D1F" w:rsidP="0078765C">
      <w:pPr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ANEXO </w:t>
      </w:r>
      <w:r w:rsidR="00A90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</w:t>
      </w:r>
    </w:p>
    <w:p w14:paraId="581E92C2" w14:textId="77777777" w:rsidR="00A90CD2" w:rsidRDefault="00A90CD2" w:rsidP="0078765C">
      <w:pPr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1B697CD" w14:textId="5F5417E6" w:rsidR="0078765C" w:rsidRPr="0078765C" w:rsidRDefault="0078765C" w:rsidP="0078765C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SOLICITAÇÃO DE DESLIGAMENTO DE BOLSISTA DE </w:t>
      </w:r>
      <w:r w:rsidR="009E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MONITORIA DE LABORATÓRIO</w:t>
      </w:r>
      <w:r w:rsidRPr="00787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787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(O Ofício eletrônico deve ser encaminhado via processo SUAP)</w:t>
      </w:r>
    </w:p>
    <w:p w14:paraId="71B697CE" w14:textId="77777777" w:rsidR="00DF375D" w:rsidRPr="00A22A0C" w:rsidRDefault="00DF375D" w:rsidP="00DF375D">
      <w:pPr>
        <w:ind w:left="0"/>
        <w:jc w:val="right"/>
        <w:rPr>
          <w:rFonts w:ascii="Arial" w:eastAsia="Times New Roman" w:hAnsi="Arial" w:cs="Arial"/>
          <w:color w:val="000000"/>
          <w:lang w:eastAsia="pt-BR"/>
        </w:rPr>
      </w:pPr>
    </w:p>
    <w:p w14:paraId="71B697CF" w14:textId="77777777" w:rsidR="00176419" w:rsidRPr="00A22A0C" w:rsidRDefault="00176419" w:rsidP="00DF375D">
      <w:pPr>
        <w:ind w:left="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1B697D0" w14:textId="6346223D" w:rsidR="00DF375D" w:rsidRPr="00A22A0C" w:rsidRDefault="003B5392" w:rsidP="00DF375D">
      <w:pPr>
        <w:ind w:left="0"/>
        <w:jc w:val="right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Rio Verde</w:t>
      </w:r>
      <w:r w:rsidR="00DF375D" w:rsidRPr="00A22A0C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176419" w:rsidRPr="00A22A0C">
        <w:rPr>
          <w:rFonts w:ascii="Times New Roman" w:eastAsia="Times New Roman" w:hAnsi="Times New Roman" w:cs="Times New Roman"/>
          <w:color w:val="000000"/>
          <w:lang w:eastAsia="pt-BR"/>
        </w:rPr>
        <w:t>____</w:t>
      </w:r>
      <w:r w:rsidR="00DF375D" w:rsidRPr="00A22A0C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176419" w:rsidRPr="00A22A0C">
        <w:rPr>
          <w:rFonts w:ascii="Times New Roman" w:eastAsia="Times New Roman" w:hAnsi="Times New Roman" w:cs="Times New Roman"/>
          <w:color w:val="000000"/>
          <w:lang w:eastAsia="pt-BR"/>
        </w:rPr>
        <w:t>______________ de 20___</w:t>
      </w:r>
      <w:r w:rsidR="00694EDC" w:rsidRPr="00A22A0C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71B697D1" w14:textId="77777777" w:rsidR="00DF375D" w:rsidRPr="00A22A0C" w:rsidRDefault="00DF375D" w:rsidP="00DF375D">
      <w:pPr>
        <w:ind w:left="0"/>
        <w:jc w:val="left"/>
        <w:rPr>
          <w:rFonts w:ascii="Times New Roman" w:eastAsia="Times New Roman" w:hAnsi="Times New Roman" w:cs="Times New Roman"/>
          <w:lang w:eastAsia="pt-BR"/>
        </w:rPr>
      </w:pPr>
    </w:p>
    <w:p w14:paraId="71B697D2" w14:textId="77777777" w:rsidR="00DF375D" w:rsidRPr="00A22A0C" w:rsidRDefault="00176419" w:rsidP="00DF375D">
      <w:pPr>
        <w:ind w:left="0"/>
        <w:jc w:val="left"/>
        <w:rPr>
          <w:rFonts w:ascii="Times New Roman" w:eastAsia="Times New Roman" w:hAnsi="Times New Roman" w:cs="Times New Roman"/>
          <w:lang w:eastAsia="pt-BR"/>
        </w:rPr>
      </w:pPr>
      <w:r w:rsidRPr="00A22A0C">
        <w:rPr>
          <w:rFonts w:ascii="Times New Roman" w:eastAsia="Times New Roman" w:hAnsi="Times New Roman" w:cs="Times New Roman"/>
          <w:color w:val="000000"/>
          <w:lang w:eastAsia="pt-BR"/>
        </w:rPr>
        <w:t>Ao(A)</w:t>
      </w:r>
      <w:r w:rsidR="00DF375D" w:rsidRPr="00A22A0C">
        <w:rPr>
          <w:rFonts w:ascii="Times New Roman" w:eastAsia="Times New Roman" w:hAnsi="Times New Roman" w:cs="Times New Roman"/>
          <w:color w:val="000000"/>
          <w:lang w:eastAsia="pt-BR"/>
        </w:rPr>
        <w:t>. Sr</w:t>
      </w:r>
      <w:r w:rsidRPr="00A22A0C">
        <w:rPr>
          <w:rFonts w:ascii="Times New Roman" w:eastAsia="Times New Roman" w:hAnsi="Times New Roman" w:cs="Times New Roman"/>
          <w:color w:val="000000"/>
          <w:lang w:eastAsia="pt-BR"/>
        </w:rPr>
        <w:t>(</w:t>
      </w:r>
      <w:r w:rsidR="00DF375D" w:rsidRPr="00A22A0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A22A0C">
        <w:rPr>
          <w:rFonts w:ascii="Times New Roman" w:eastAsia="Times New Roman" w:hAnsi="Times New Roman" w:cs="Times New Roman"/>
          <w:color w:val="000000"/>
          <w:lang w:eastAsia="pt-BR"/>
        </w:rPr>
        <w:t>)</w:t>
      </w:r>
      <w:r w:rsidR="00DF375D" w:rsidRPr="00A22A0C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71B697D3" w14:textId="77777777" w:rsidR="00DF375D" w:rsidRPr="00A22A0C" w:rsidRDefault="00DF375D" w:rsidP="00DF375D">
      <w:pPr>
        <w:ind w:left="0"/>
        <w:jc w:val="left"/>
        <w:rPr>
          <w:rFonts w:ascii="Times New Roman" w:eastAsia="Times New Roman" w:hAnsi="Times New Roman" w:cs="Times New Roman"/>
          <w:lang w:eastAsia="pt-BR"/>
        </w:rPr>
      </w:pPr>
      <w:r w:rsidRPr="00A22A0C">
        <w:rPr>
          <w:rFonts w:ascii="Times New Roman" w:eastAsia="Times New Roman" w:hAnsi="Times New Roman" w:cs="Times New Roman"/>
          <w:color w:val="000000"/>
          <w:lang w:eastAsia="pt-BR"/>
        </w:rPr>
        <w:t>Prof</w:t>
      </w:r>
      <w:r w:rsidR="00176419" w:rsidRPr="00A22A0C">
        <w:rPr>
          <w:rFonts w:ascii="Times New Roman" w:eastAsia="Times New Roman" w:hAnsi="Times New Roman" w:cs="Times New Roman"/>
          <w:color w:val="000000"/>
          <w:lang w:eastAsia="pt-BR"/>
        </w:rPr>
        <w:t>essor(a)</w:t>
      </w:r>
      <w:r w:rsidR="00176419" w:rsidRPr="00A22A0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 w:rsidR="00303D1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xxxxxxxxxxxxxxxxxxxxxxxxx</w:t>
      </w:r>
    </w:p>
    <w:p w14:paraId="71B697D4" w14:textId="77777777" w:rsidR="00F645E2" w:rsidRPr="00F645E2" w:rsidRDefault="00F645E2" w:rsidP="00F645E2">
      <w:pPr>
        <w:shd w:val="clear" w:color="auto" w:fill="FFFFFF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4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Chefe da Unidade de Pesquisa, Pós-Graduação e Inovação</w:t>
      </w:r>
      <w:r w:rsidRPr="00F64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br/>
        <w:t>IF Goiano - Campus Trindade</w:t>
      </w:r>
    </w:p>
    <w:p w14:paraId="71B697D5" w14:textId="77777777" w:rsidR="00F645E2" w:rsidRPr="00F645E2" w:rsidRDefault="00F645E2" w:rsidP="00F645E2">
      <w:pPr>
        <w:shd w:val="clear" w:color="auto" w:fill="FFFFFF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45E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1B697D6" w14:textId="77777777" w:rsidR="00F645E2" w:rsidRPr="00F645E2" w:rsidRDefault="00F645E2" w:rsidP="00F645E2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45E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1B697D7" w14:textId="77777777" w:rsidR="00F645E2" w:rsidRPr="00F645E2" w:rsidRDefault="00F645E2" w:rsidP="00F645E2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45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t-BR"/>
        </w:rPr>
        <w:t>Assunto: Desligamento de Aluno(a) Bolsista PIBIC</w:t>
      </w:r>
    </w:p>
    <w:p w14:paraId="71B697D8" w14:textId="77777777" w:rsidR="00F645E2" w:rsidRPr="00F645E2" w:rsidRDefault="00F645E2" w:rsidP="00F645E2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45E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1B697D9" w14:textId="77777777" w:rsidR="00F645E2" w:rsidRPr="00F645E2" w:rsidRDefault="00F645E2" w:rsidP="00F645E2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45E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1B697DA" w14:textId="77777777" w:rsidR="00F645E2" w:rsidRDefault="00F645E2" w:rsidP="00F645E2">
      <w:pPr>
        <w:shd w:val="clear" w:color="auto" w:fill="FFFFFF"/>
        <w:ind w:left="0" w:firstLine="720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F64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Senhor(a) Chefe,</w:t>
      </w:r>
    </w:p>
    <w:p w14:paraId="71B697DB" w14:textId="77777777" w:rsidR="00F645E2" w:rsidRPr="00F645E2" w:rsidRDefault="00F645E2" w:rsidP="00F645E2">
      <w:pPr>
        <w:shd w:val="clear" w:color="auto" w:fill="FFFFFF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B697DC" w14:textId="77777777" w:rsidR="00F645E2" w:rsidRPr="00F645E2" w:rsidRDefault="00F645E2" w:rsidP="00F645E2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B697DD" w14:textId="77777777" w:rsidR="00F645E2" w:rsidRPr="00F645E2" w:rsidRDefault="00F645E2" w:rsidP="00F645E2">
      <w:pPr>
        <w:ind w:left="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F64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ab/>
      </w:r>
      <w:r w:rsidRPr="00F64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Solicito o desligamento de </w:t>
      </w:r>
      <w:r w:rsidRPr="00F64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bolsista de Iniciação Científica do Campus Trindade, conforme dados a seguir:</w:t>
      </w:r>
    </w:p>
    <w:p w14:paraId="71B697DE" w14:textId="77777777" w:rsidR="00F645E2" w:rsidRDefault="00F645E2" w:rsidP="00F645E2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71B697DF" w14:textId="77777777" w:rsidR="00F645E2" w:rsidRDefault="00F645E2" w:rsidP="00F645E2">
      <w:pPr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F64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Nome do Aluno(a):</w:t>
      </w:r>
    </w:p>
    <w:p w14:paraId="71B697E0" w14:textId="77777777" w:rsidR="00F645E2" w:rsidRDefault="00F645E2" w:rsidP="00F645E2">
      <w:pPr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F64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CPF:</w:t>
      </w:r>
    </w:p>
    <w:p w14:paraId="71B697E1" w14:textId="77777777" w:rsidR="00F645E2" w:rsidRDefault="00F645E2" w:rsidP="00F645E2">
      <w:pPr>
        <w:spacing w:line="0" w:lineRule="atLeast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F64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Nível Médio (   )</w:t>
      </w:r>
      <w:r w:rsidRPr="00F64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ab/>
        <w:t>Nível Superior (   )                   Data de desligamento: ___/___/_____</w:t>
      </w:r>
    </w:p>
    <w:p w14:paraId="71B697E2" w14:textId="77777777" w:rsidR="00F645E2" w:rsidRPr="00F645E2" w:rsidRDefault="00F645E2" w:rsidP="00F645E2">
      <w:pPr>
        <w:ind w:left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4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Justificativa:</w:t>
      </w:r>
    </w:p>
    <w:p w14:paraId="71B697E3" w14:textId="77777777" w:rsidR="00F645E2" w:rsidRPr="00F645E2" w:rsidRDefault="00F645E2" w:rsidP="00F645E2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B697E4" w14:textId="77777777" w:rsidR="00F645E2" w:rsidRDefault="00F645E2" w:rsidP="00F645E2">
      <w:pPr>
        <w:ind w:left="0" w:right="284"/>
        <w:rPr>
          <w:rFonts w:ascii="Times New Roman" w:hAnsi="Times New Roman" w:cs="Times New Roman"/>
        </w:rPr>
        <w:sectPr w:rsidR="00F645E2" w:rsidSect="007C1394">
          <w:headerReference w:type="default" r:id="rId8"/>
          <w:footerReference w:type="default" r:id="rId9"/>
          <w:pgSz w:w="11906" w:h="16838" w:code="9"/>
          <w:pgMar w:top="1134" w:right="849" w:bottom="851" w:left="1134" w:header="284" w:footer="709" w:gutter="0"/>
          <w:cols w:space="708"/>
          <w:docGrid w:linePitch="360"/>
        </w:sectPr>
      </w:pPr>
    </w:p>
    <w:p w14:paraId="71B697E5" w14:textId="77777777" w:rsidR="00F645E2" w:rsidRDefault="00F645E2" w:rsidP="007C1394">
      <w:pPr>
        <w:ind w:left="0" w:firstLine="709"/>
        <w:rPr>
          <w:rFonts w:ascii="Times New Roman" w:eastAsia="Times New Roman" w:hAnsi="Times New Roman" w:cs="Times New Roman"/>
          <w:color w:val="000000"/>
          <w:lang w:eastAsia="pt-BR"/>
        </w:rPr>
        <w:sectPr w:rsidR="00F645E2" w:rsidSect="00303D1E">
          <w:type w:val="continuous"/>
          <w:pgSz w:w="11906" w:h="16838" w:code="9"/>
          <w:pgMar w:top="1134" w:right="849" w:bottom="851" w:left="1134" w:header="284" w:footer="709" w:gutter="0"/>
          <w:cols w:space="708"/>
          <w:docGrid w:linePitch="360"/>
        </w:sectPr>
      </w:pPr>
    </w:p>
    <w:p w14:paraId="71B697E6" w14:textId="77777777" w:rsidR="00F645E2" w:rsidRDefault="00F645E2" w:rsidP="00F645E2">
      <w:p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2</w:t>
      </w:r>
      <w:r w:rsidRPr="00F64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ab/>
      </w:r>
      <w:r w:rsidRPr="00F64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Em substituição, solicito a inclusão de novo(a) bolsista, conforme dados a seguir:</w:t>
      </w:r>
    </w:p>
    <w:p w14:paraId="71B697E7" w14:textId="77777777" w:rsidR="00F645E2" w:rsidRDefault="00F645E2" w:rsidP="00F645E2">
      <w:p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71B697E8" w14:textId="77777777" w:rsidR="00F645E2" w:rsidRDefault="00F645E2" w:rsidP="00F645E2">
      <w:pPr>
        <w:tabs>
          <w:tab w:val="left" w:pos="284"/>
        </w:tabs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F64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Nome do Aluno(a):</w:t>
      </w:r>
    </w:p>
    <w:p w14:paraId="71B697E9" w14:textId="77777777" w:rsidR="00F645E2" w:rsidRDefault="00F645E2" w:rsidP="00F645E2">
      <w:pPr>
        <w:tabs>
          <w:tab w:val="left" w:pos="284"/>
        </w:tabs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F64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CPF:</w:t>
      </w:r>
    </w:p>
    <w:p w14:paraId="71B697EA" w14:textId="77777777" w:rsidR="00F645E2" w:rsidRDefault="00F645E2" w:rsidP="00F645E2">
      <w:pPr>
        <w:tabs>
          <w:tab w:val="left" w:pos="284"/>
        </w:tabs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F64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Banco:                            Agência nº:</w:t>
      </w:r>
    </w:p>
    <w:p w14:paraId="71B697EB" w14:textId="77777777" w:rsidR="00F645E2" w:rsidRPr="00F645E2" w:rsidRDefault="00F645E2" w:rsidP="00F645E2">
      <w:pPr>
        <w:tabs>
          <w:tab w:val="left" w:pos="284"/>
        </w:tabs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F64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Conta nº:                        Tipo:</w:t>
      </w:r>
    </w:p>
    <w:p w14:paraId="71B697EC" w14:textId="77777777" w:rsidR="00303D1E" w:rsidRPr="00F645E2" w:rsidRDefault="00303D1E" w:rsidP="007C1394">
      <w:pPr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71B697ED" w14:textId="77777777" w:rsidR="00F645E2" w:rsidRDefault="00F645E2" w:rsidP="00F645E2">
      <w:pPr>
        <w:ind w:left="709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1B697EE" w14:textId="77777777" w:rsidR="00DF375D" w:rsidRPr="00A22A0C" w:rsidRDefault="00DF375D" w:rsidP="00F645E2">
      <w:pPr>
        <w:ind w:left="709"/>
        <w:rPr>
          <w:rFonts w:ascii="Times New Roman" w:eastAsia="Times New Roman" w:hAnsi="Times New Roman" w:cs="Times New Roman"/>
          <w:color w:val="000000"/>
          <w:lang w:eastAsia="pt-BR"/>
        </w:rPr>
      </w:pPr>
      <w:r w:rsidRPr="00A22A0C">
        <w:rPr>
          <w:rFonts w:ascii="Times New Roman" w:eastAsia="Times New Roman" w:hAnsi="Times New Roman" w:cs="Times New Roman"/>
          <w:color w:val="000000"/>
          <w:lang w:eastAsia="pt-BR"/>
        </w:rPr>
        <w:t>Atenciosamente,</w:t>
      </w:r>
    </w:p>
    <w:p w14:paraId="71B697EF" w14:textId="77777777" w:rsidR="00DF375D" w:rsidRDefault="00DF375D" w:rsidP="007C1394">
      <w:pPr>
        <w:ind w:left="0"/>
        <w:rPr>
          <w:rFonts w:ascii="Times New Roman" w:eastAsia="Times New Roman" w:hAnsi="Times New Roman" w:cs="Times New Roman"/>
          <w:lang w:eastAsia="pt-BR"/>
        </w:rPr>
      </w:pPr>
    </w:p>
    <w:p w14:paraId="71B697F0" w14:textId="77777777" w:rsidR="00F645E2" w:rsidRDefault="00F645E2" w:rsidP="007C1394">
      <w:pPr>
        <w:ind w:left="0"/>
        <w:rPr>
          <w:rFonts w:ascii="Times New Roman" w:eastAsia="Times New Roman" w:hAnsi="Times New Roman" w:cs="Times New Roman"/>
          <w:lang w:eastAsia="pt-BR"/>
        </w:rPr>
      </w:pPr>
    </w:p>
    <w:p w14:paraId="71B697F1" w14:textId="77777777" w:rsidR="00F645E2" w:rsidRPr="00A22A0C" w:rsidRDefault="00F645E2" w:rsidP="007C1394">
      <w:pPr>
        <w:ind w:left="0"/>
        <w:rPr>
          <w:rFonts w:ascii="Times New Roman" w:eastAsia="Times New Roman" w:hAnsi="Times New Roman" w:cs="Times New Roman"/>
          <w:lang w:eastAsia="pt-BR"/>
        </w:rPr>
      </w:pPr>
    </w:p>
    <w:p w14:paraId="71B697F2" w14:textId="77777777" w:rsidR="00DF375D" w:rsidRPr="00A22A0C" w:rsidRDefault="00DF375D" w:rsidP="007C1394">
      <w:pPr>
        <w:ind w:left="0"/>
        <w:rPr>
          <w:rFonts w:ascii="Times New Roman" w:eastAsia="Times New Roman" w:hAnsi="Times New Roman" w:cs="Times New Roman"/>
          <w:lang w:eastAsia="pt-BR"/>
        </w:rPr>
      </w:pPr>
    </w:p>
    <w:p w14:paraId="71B697F3" w14:textId="77777777" w:rsidR="007C1394" w:rsidRDefault="007C1394" w:rsidP="007C1394">
      <w:pPr>
        <w:ind w:left="0"/>
        <w:jc w:val="center"/>
        <w:rPr>
          <w:rFonts w:ascii="Times New Roman" w:eastAsia="Times New Roman" w:hAnsi="Times New Roman" w:cs="Times New Roman"/>
          <w:lang w:eastAsia="pt-BR"/>
        </w:rPr>
        <w:sectPr w:rsidR="007C1394" w:rsidSect="00303D1E">
          <w:type w:val="continuous"/>
          <w:pgSz w:w="11906" w:h="16838" w:code="9"/>
          <w:pgMar w:top="1134" w:right="849" w:bottom="851" w:left="1134" w:header="284" w:footer="709" w:gutter="0"/>
          <w:cols w:space="708"/>
          <w:docGrid w:linePitch="360"/>
        </w:sectPr>
      </w:pPr>
    </w:p>
    <w:p w14:paraId="71B697F4" w14:textId="77777777" w:rsidR="007C1394" w:rsidRPr="00F645E2" w:rsidRDefault="007C1394" w:rsidP="007C1394">
      <w:pPr>
        <w:ind w:left="0"/>
        <w:jc w:val="center"/>
        <w:rPr>
          <w:rFonts w:ascii="Times New Roman" w:eastAsia="Times New Roman" w:hAnsi="Times New Roman" w:cs="Times New Roman"/>
          <w:bCs/>
          <w:i/>
          <w:color w:val="000000"/>
          <w:lang w:eastAsia="pt-BR"/>
        </w:rPr>
      </w:pPr>
      <w:r w:rsidRPr="00F645E2">
        <w:rPr>
          <w:rFonts w:ascii="Times New Roman" w:eastAsia="Times New Roman" w:hAnsi="Times New Roman" w:cs="Times New Roman"/>
          <w:bCs/>
          <w:i/>
          <w:color w:val="000000"/>
          <w:lang w:eastAsia="pt-BR"/>
        </w:rPr>
        <w:t>Assinatura do(a) Prof.</w:t>
      </w:r>
      <w:r w:rsidR="00303D1E" w:rsidRPr="00F645E2">
        <w:rPr>
          <w:rFonts w:ascii="Times New Roman" w:eastAsia="Times New Roman" w:hAnsi="Times New Roman" w:cs="Times New Roman"/>
          <w:bCs/>
          <w:i/>
          <w:color w:val="000000"/>
          <w:lang w:eastAsia="pt-BR"/>
        </w:rPr>
        <w:t>(a)</w:t>
      </w:r>
      <w:r w:rsidRPr="00F645E2">
        <w:rPr>
          <w:rFonts w:ascii="Times New Roman" w:eastAsia="Times New Roman" w:hAnsi="Times New Roman" w:cs="Times New Roman"/>
          <w:bCs/>
          <w:i/>
          <w:color w:val="000000"/>
          <w:lang w:eastAsia="pt-BR"/>
        </w:rPr>
        <w:t xml:space="preserve"> </w:t>
      </w:r>
      <w:r w:rsidR="00F645E2" w:rsidRPr="00F645E2">
        <w:rPr>
          <w:rFonts w:ascii="Times New Roman" w:eastAsia="Times New Roman" w:hAnsi="Times New Roman" w:cs="Times New Roman"/>
          <w:bCs/>
          <w:i/>
          <w:color w:val="000000"/>
          <w:lang w:eastAsia="pt-BR"/>
        </w:rPr>
        <w:t>Coordenador</w:t>
      </w:r>
      <w:r w:rsidR="00303D1E" w:rsidRPr="00F645E2">
        <w:rPr>
          <w:rFonts w:ascii="Times New Roman" w:eastAsia="Times New Roman" w:hAnsi="Times New Roman" w:cs="Times New Roman"/>
          <w:bCs/>
          <w:i/>
          <w:color w:val="000000"/>
          <w:lang w:eastAsia="pt-BR"/>
        </w:rPr>
        <w:t>(a)</w:t>
      </w:r>
      <w:r w:rsidR="00F645E2" w:rsidRPr="00F645E2">
        <w:rPr>
          <w:rFonts w:ascii="Times New Roman" w:eastAsia="Times New Roman" w:hAnsi="Times New Roman" w:cs="Times New Roman"/>
          <w:bCs/>
          <w:i/>
          <w:color w:val="000000"/>
          <w:lang w:eastAsia="pt-BR"/>
        </w:rPr>
        <w:t xml:space="preserve"> do Projeto</w:t>
      </w:r>
    </w:p>
    <w:sectPr w:rsidR="007C1394" w:rsidRPr="00F645E2" w:rsidSect="007C1394">
      <w:type w:val="continuous"/>
      <w:pgSz w:w="11906" w:h="16838" w:code="9"/>
      <w:pgMar w:top="1134" w:right="849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156AF" w14:textId="77777777" w:rsidR="009D63A7" w:rsidRDefault="009D63A7" w:rsidP="00DF375D">
      <w:r>
        <w:separator/>
      </w:r>
    </w:p>
  </w:endnote>
  <w:endnote w:type="continuationSeparator" w:id="0">
    <w:p w14:paraId="0D665E87" w14:textId="77777777" w:rsidR="009D63A7" w:rsidRDefault="009D63A7" w:rsidP="00DF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697FE" w14:textId="77777777" w:rsidR="00303D1E" w:rsidRPr="00F82BEC" w:rsidRDefault="00303D1E" w:rsidP="00303D1E">
    <w:pPr>
      <w:widowControl w:val="0"/>
      <w:autoSpaceDE w:val="0"/>
      <w:autoSpaceDN w:val="0"/>
      <w:adjustRightInd w:val="0"/>
      <w:spacing w:line="200" w:lineRule="exact"/>
      <w:jc w:val="right"/>
      <w:rPr>
        <w:rFonts w:ascii="Times New Roman" w:hAnsi="Times New Roman" w:cs="Times New Roman"/>
        <w:b/>
        <w:sz w:val="18"/>
        <w:szCs w:val="18"/>
      </w:rPr>
    </w:pPr>
    <w:r w:rsidRPr="00F82BEC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71B69804" wp14:editId="71B69805">
          <wp:simplePos x="0" y="0"/>
          <wp:positionH relativeFrom="column">
            <wp:posOffset>956945</wp:posOffset>
          </wp:positionH>
          <wp:positionV relativeFrom="paragraph">
            <wp:posOffset>9634855</wp:posOffset>
          </wp:positionV>
          <wp:extent cx="1744980" cy="48069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BEC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60288" behindDoc="0" locked="0" layoutInCell="1" allowOverlap="1" wp14:anchorId="71B69806" wp14:editId="71B69807">
          <wp:simplePos x="0" y="0"/>
          <wp:positionH relativeFrom="column">
            <wp:posOffset>956945</wp:posOffset>
          </wp:positionH>
          <wp:positionV relativeFrom="paragraph">
            <wp:posOffset>9634855</wp:posOffset>
          </wp:positionV>
          <wp:extent cx="1744980" cy="48069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BEC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61312" behindDoc="0" locked="0" layoutInCell="1" allowOverlap="1" wp14:anchorId="71B69808" wp14:editId="71B69809">
          <wp:simplePos x="0" y="0"/>
          <wp:positionH relativeFrom="column">
            <wp:posOffset>956945</wp:posOffset>
          </wp:positionH>
          <wp:positionV relativeFrom="paragraph">
            <wp:posOffset>9634855</wp:posOffset>
          </wp:positionV>
          <wp:extent cx="1744980" cy="48069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BEC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62336" behindDoc="0" locked="0" layoutInCell="1" allowOverlap="1" wp14:anchorId="71B6980A" wp14:editId="71B6980B">
          <wp:simplePos x="0" y="0"/>
          <wp:positionH relativeFrom="column">
            <wp:posOffset>56515</wp:posOffset>
          </wp:positionH>
          <wp:positionV relativeFrom="paragraph">
            <wp:posOffset>54610</wp:posOffset>
          </wp:positionV>
          <wp:extent cx="1744980" cy="480695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BEC">
      <w:rPr>
        <w:rFonts w:ascii="Times New Roman" w:hAnsi="Times New Roman" w:cs="Times New Roman"/>
        <w:b/>
        <w:sz w:val="18"/>
        <w:szCs w:val="18"/>
      </w:rPr>
      <w:t>INSTITUTO FEDERAL GOIANO – Campus Trindade</w:t>
    </w:r>
  </w:p>
  <w:p w14:paraId="71B697FF" w14:textId="77777777" w:rsidR="00303D1E" w:rsidRPr="00F82BEC" w:rsidRDefault="00303D1E" w:rsidP="00303D1E">
    <w:pPr>
      <w:widowControl w:val="0"/>
      <w:autoSpaceDE w:val="0"/>
      <w:autoSpaceDN w:val="0"/>
      <w:adjustRightInd w:val="0"/>
      <w:spacing w:line="200" w:lineRule="exact"/>
      <w:jc w:val="right"/>
      <w:rPr>
        <w:rFonts w:ascii="Times New Roman" w:hAnsi="Times New Roman" w:cs="Times New Roman"/>
        <w:sz w:val="18"/>
        <w:szCs w:val="18"/>
      </w:rPr>
    </w:pPr>
    <w:r w:rsidRPr="00F82BEC">
      <w:rPr>
        <w:rFonts w:ascii="Times New Roman" w:hAnsi="Times New Roman" w:cs="Times New Roman"/>
        <w:sz w:val="18"/>
        <w:szCs w:val="18"/>
      </w:rPr>
      <w:t>Avenida Wilton Monteiro da Rocha, s/n, Setor Cristina II</w:t>
    </w:r>
  </w:p>
  <w:p w14:paraId="71B69800" w14:textId="77777777" w:rsidR="00303D1E" w:rsidRPr="00F82BEC" w:rsidRDefault="00303D1E" w:rsidP="00303D1E">
    <w:pPr>
      <w:widowControl w:val="0"/>
      <w:autoSpaceDE w:val="0"/>
      <w:autoSpaceDN w:val="0"/>
      <w:adjustRightInd w:val="0"/>
      <w:spacing w:line="200" w:lineRule="exact"/>
      <w:jc w:val="right"/>
      <w:rPr>
        <w:rFonts w:ascii="Times New Roman" w:hAnsi="Times New Roman" w:cs="Times New Roman"/>
        <w:sz w:val="18"/>
        <w:szCs w:val="18"/>
      </w:rPr>
    </w:pPr>
    <w:r w:rsidRPr="00F82BEC">
      <w:rPr>
        <w:rFonts w:ascii="Times New Roman" w:hAnsi="Times New Roman" w:cs="Times New Roman"/>
        <w:sz w:val="18"/>
        <w:szCs w:val="18"/>
      </w:rPr>
      <w:t>CEP: 75.380-000 – Trindade – GO</w:t>
    </w:r>
  </w:p>
  <w:p w14:paraId="71B69801" w14:textId="77777777" w:rsidR="00303D1E" w:rsidRPr="00F82BEC" w:rsidRDefault="00C5442F" w:rsidP="00303D1E">
    <w:pPr>
      <w:widowControl w:val="0"/>
      <w:autoSpaceDE w:val="0"/>
      <w:autoSpaceDN w:val="0"/>
      <w:adjustRightInd w:val="0"/>
      <w:spacing w:line="200" w:lineRule="exact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Fone: (62) 3506 8000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C4DE5" w14:textId="77777777" w:rsidR="009D63A7" w:rsidRDefault="009D63A7" w:rsidP="00DF375D">
      <w:r>
        <w:separator/>
      </w:r>
    </w:p>
  </w:footnote>
  <w:footnote w:type="continuationSeparator" w:id="0">
    <w:p w14:paraId="261BFFC0" w14:textId="77777777" w:rsidR="009D63A7" w:rsidRDefault="009D63A7" w:rsidP="00DF3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697F9" w14:textId="77777777" w:rsidR="00DF375D" w:rsidRDefault="00DF375D" w:rsidP="00DF375D">
    <w:pPr>
      <w:pStyle w:val="Cabealho"/>
      <w:jc w:val="center"/>
      <w:rPr>
        <w:rFonts w:ascii="Times New Roman" w:hAnsi="Times New Roman" w:cs="Times New Roman"/>
        <w:b/>
      </w:rPr>
    </w:pPr>
    <w:r w:rsidRPr="00DF375D">
      <w:rPr>
        <w:noProof/>
        <w:lang w:eastAsia="pt-BR"/>
      </w:rPr>
      <w:drawing>
        <wp:inline distT="0" distB="0" distL="0" distR="0" wp14:anchorId="71B69802" wp14:editId="71B69803">
          <wp:extent cx="725170" cy="731520"/>
          <wp:effectExtent l="0" t="0" r="0" b="0"/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B697FA" w14:textId="77777777" w:rsidR="00176419" w:rsidRPr="00176419" w:rsidRDefault="00176419" w:rsidP="00176419">
    <w:pPr>
      <w:pStyle w:val="Subttulo"/>
      <w:spacing w:line="240" w:lineRule="auto"/>
      <w:rPr>
        <w:rFonts w:ascii="Times New Roman" w:hAnsi="Times New Roman"/>
        <w:sz w:val="18"/>
        <w:szCs w:val="16"/>
      </w:rPr>
    </w:pPr>
    <w:r w:rsidRPr="00176419">
      <w:rPr>
        <w:rFonts w:ascii="Times New Roman" w:hAnsi="Times New Roman"/>
        <w:sz w:val="18"/>
        <w:szCs w:val="16"/>
      </w:rPr>
      <w:t>MINISTÉRIO DA EDUCAÇÃO</w:t>
    </w:r>
  </w:p>
  <w:p w14:paraId="71B697FB" w14:textId="77777777" w:rsidR="00176419" w:rsidRPr="00176419" w:rsidRDefault="00176419" w:rsidP="00176419">
    <w:pPr>
      <w:pStyle w:val="Ttulo5"/>
      <w:keepNext w:val="0"/>
      <w:numPr>
        <w:ilvl w:val="4"/>
        <w:numId w:val="1"/>
      </w:numPr>
      <w:suppressAutoHyphens/>
      <w:ind w:left="0" w:firstLine="0"/>
      <w:rPr>
        <w:rFonts w:ascii="Times New Roman" w:hAnsi="Times New Roman"/>
        <w:sz w:val="18"/>
        <w:szCs w:val="16"/>
      </w:rPr>
    </w:pPr>
    <w:r w:rsidRPr="00176419">
      <w:rPr>
        <w:rFonts w:ascii="Times New Roman" w:hAnsi="Times New Roman"/>
        <w:sz w:val="18"/>
        <w:szCs w:val="16"/>
      </w:rPr>
      <w:t>SECRETARIA DE EDUCAÇÃO PROFISSIONAL E TECNOLÓGICA</w:t>
    </w:r>
  </w:p>
  <w:p w14:paraId="71B697FC" w14:textId="77777777" w:rsidR="00176419" w:rsidRPr="00176419" w:rsidRDefault="00176419" w:rsidP="00176419">
    <w:pPr>
      <w:jc w:val="center"/>
      <w:rPr>
        <w:rFonts w:ascii="Times New Roman" w:hAnsi="Times New Roman" w:cs="Times New Roman"/>
        <w:b/>
        <w:sz w:val="18"/>
        <w:szCs w:val="16"/>
      </w:rPr>
    </w:pPr>
    <w:r w:rsidRPr="00176419">
      <w:rPr>
        <w:rFonts w:ascii="Times New Roman" w:hAnsi="Times New Roman" w:cs="Times New Roman"/>
        <w:b/>
        <w:sz w:val="18"/>
        <w:szCs w:val="16"/>
      </w:rPr>
      <w:t>INSTITUTO FEDERAL DE EDUCAÇÃO, CIÊNCIA E TECNOLOGIA GOIANO - CAMPUS TRINDADE</w:t>
    </w:r>
  </w:p>
  <w:p w14:paraId="71B697FD" w14:textId="77777777" w:rsidR="00176419" w:rsidRPr="00176419" w:rsidRDefault="00F82BEC" w:rsidP="00176419">
    <w:pPr>
      <w:pStyle w:val="Cabealho"/>
      <w:jc w:val="center"/>
      <w:rPr>
        <w:rFonts w:ascii="Times New Roman" w:hAnsi="Times New Roman" w:cs="Times New Roman"/>
        <w:b/>
        <w:sz w:val="18"/>
        <w:szCs w:val="16"/>
      </w:rPr>
    </w:pPr>
    <w:r>
      <w:rPr>
        <w:rFonts w:ascii="Times New Roman" w:hAnsi="Times New Roman" w:cs="Times New Roman"/>
        <w:b/>
        <w:sz w:val="18"/>
        <w:szCs w:val="16"/>
      </w:rPr>
      <w:t>UNIDADE</w:t>
    </w:r>
    <w:r w:rsidR="00176419" w:rsidRPr="00176419">
      <w:rPr>
        <w:rFonts w:ascii="Times New Roman" w:hAnsi="Times New Roman" w:cs="Times New Roman"/>
        <w:b/>
        <w:sz w:val="18"/>
        <w:szCs w:val="16"/>
      </w:rPr>
      <w:t xml:space="preserve"> DE PESQUISA, PÓS-GRADUAÇÃO E INOVAÇÃO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DC3029"/>
    <w:multiLevelType w:val="hybridMultilevel"/>
    <w:tmpl w:val="031CBE70"/>
    <w:lvl w:ilvl="0" w:tplc="9D1CD8C8">
      <w:start w:val="1"/>
      <w:numFmt w:val="decimal"/>
      <w:lvlText w:val="%1."/>
      <w:lvlJc w:val="left"/>
      <w:pPr>
        <w:ind w:left="364" w:hanging="360"/>
      </w:pPr>
      <w:rPr>
        <w:rFonts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084" w:hanging="360"/>
      </w:pPr>
    </w:lvl>
    <w:lvl w:ilvl="2" w:tplc="0416001B" w:tentative="1">
      <w:start w:val="1"/>
      <w:numFmt w:val="lowerRoman"/>
      <w:lvlText w:val="%3."/>
      <w:lvlJc w:val="right"/>
      <w:pPr>
        <w:ind w:left="1804" w:hanging="180"/>
      </w:pPr>
    </w:lvl>
    <w:lvl w:ilvl="3" w:tplc="0416000F" w:tentative="1">
      <w:start w:val="1"/>
      <w:numFmt w:val="decimal"/>
      <w:lvlText w:val="%4."/>
      <w:lvlJc w:val="left"/>
      <w:pPr>
        <w:ind w:left="2524" w:hanging="360"/>
      </w:pPr>
    </w:lvl>
    <w:lvl w:ilvl="4" w:tplc="04160019" w:tentative="1">
      <w:start w:val="1"/>
      <w:numFmt w:val="lowerLetter"/>
      <w:lvlText w:val="%5."/>
      <w:lvlJc w:val="left"/>
      <w:pPr>
        <w:ind w:left="3244" w:hanging="360"/>
      </w:pPr>
    </w:lvl>
    <w:lvl w:ilvl="5" w:tplc="0416001B" w:tentative="1">
      <w:start w:val="1"/>
      <w:numFmt w:val="lowerRoman"/>
      <w:lvlText w:val="%6."/>
      <w:lvlJc w:val="right"/>
      <w:pPr>
        <w:ind w:left="3964" w:hanging="180"/>
      </w:pPr>
    </w:lvl>
    <w:lvl w:ilvl="6" w:tplc="0416000F" w:tentative="1">
      <w:start w:val="1"/>
      <w:numFmt w:val="decimal"/>
      <w:lvlText w:val="%7."/>
      <w:lvlJc w:val="left"/>
      <w:pPr>
        <w:ind w:left="4684" w:hanging="360"/>
      </w:pPr>
    </w:lvl>
    <w:lvl w:ilvl="7" w:tplc="04160019" w:tentative="1">
      <w:start w:val="1"/>
      <w:numFmt w:val="lowerLetter"/>
      <w:lvlText w:val="%8."/>
      <w:lvlJc w:val="left"/>
      <w:pPr>
        <w:ind w:left="5404" w:hanging="360"/>
      </w:pPr>
    </w:lvl>
    <w:lvl w:ilvl="8" w:tplc="0416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323F561F"/>
    <w:multiLevelType w:val="hybridMultilevel"/>
    <w:tmpl w:val="8EBC457E"/>
    <w:lvl w:ilvl="0" w:tplc="1E2E548A">
      <w:start w:val="1"/>
      <w:numFmt w:val="decimal"/>
      <w:lvlText w:val="%1."/>
      <w:lvlJc w:val="left"/>
      <w:pPr>
        <w:ind w:left="1065" w:hanging="705"/>
      </w:pPr>
      <w:rPr>
        <w:rFonts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40012">
    <w:abstractNumId w:val="0"/>
  </w:num>
  <w:num w:numId="2" w16cid:durableId="992106613">
    <w:abstractNumId w:val="2"/>
  </w:num>
  <w:num w:numId="3" w16cid:durableId="978459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EDC"/>
    <w:rsid w:val="00073E8E"/>
    <w:rsid w:val="000813FB"/>
    <w:rsid w:val="000B02BC"/>
    <w:rsid w:val="001033EE"/>
    <w:rsid w:val="00176419"/>
    <w:rsid w:val="001A6C8D"/>
    <w:rsid w:val="001F66BD"/>
    <w:rsid w:val="00214B64"/>
    <w:rsid w:val="002D0AEC"/>
    <w:rsid w:val="00303D1E"/>
    <w:rsid w:val="003B5392"/>
    <w:rsid w:val="00415022"/>
    <w:rsid w:val="005B66A1"/>
    <w:rsid w:val="005D6472"/>
    <w:rsid w:val="005F0D1F"/>
    <w:rsid w:val="006628E9"/>
    <w:rsid w:val="00694EDC"/>
    <w:rsid w:val="0078765C"/>
    <w:rsid w:val="007A7D4F"/>
    <w:rsid w:val="007C1394"/>
    <w:rsid w:val="009D63A7"/>
    <w:rsid w:val="009E7C5A"/>
    <w:rsid w:val="00A22A0C"/>
    <w:rsid w:val="00A90CD2"/>
    <w:rsid w:val="00A9217E"/>
    <w:rsid w:val="00AF3C53"/>
    <w:rsid w:val="00AF57A4"/>
    <w:rsid w:val="00B3756A"/>
    <w:rsid w:val="00B953D1"/>
    <w:rsid w:val="00C40DBA"/>
    <w:rsid w:val="00C5442F"/>
    <w:rsid w:val="00D52487"/>
    <w:rsid w:val="00D939EE"/>
    <w:rsid w:val="00DA002B"/>
    <w:rsid w:val="00DD2499"/>
    <w:rsid w:val="00DF375D"/>
    <w:rsid w:val="00E148CB"/>
    <w:rsid w:val="00E20A2F"/>
    <w:rsid w:val="00E21275"/>
    <w:rsid w:val="00F27AF9"/>
    <w:rsid w:val="00F55BBF"/>
    <w:rsid w:val="00F645E2"/>
    <w:rsid w:val="00F82A7E"/>
    <w:rsid w:val="00F82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697CC"/>
  <w15:docId w15:val="{E133D26F-7DF7-423D-B6EE-071A0C5B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6BD"/>
  </w:style>
  <w:style w:type="paragraph" w:styleId="Ttulo5">
    <w:name w:val="heading 5"/>
    <w:basedOn w:val="Normal"/>
    <w:next w:val="Normal"/>
    <w:link w:val="Ttulo5Char"/>
    <w:qFormat/>
    <w:rsid w:val="00176419"/>
    <w:pPr>
      <w:keepNext/>
      <w:ind w:left="0"/>
      <w:jc w:val="center"/>
      <w:outlineLvl w:val="4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F37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375D"/>
  </w:style>
  <w:style w:type="paragraph" w:styleId="Rodap">
    <w:name w:val="footer"/>
    <w:basedOn w:val="Normal"/>
    <w:link w:val="RodapChar"/>
    <w:uiPriority w:val="99"/>
    <w:unhideWhenUsed/>
    <w:rsid w:val="00DF37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75D"/>
  </w:style>
  <w:style w:type="paragraph" w:styleId="Textodebalo">
    <w:name w:val="Balloon Text"/>
    <w:basedOn w:val="Normal"/>
    <w:link w:val="TextodebaloChar"/>
    <w:uiPriority w:val="99"/>
    <w:semiHidden/>
    <w:unhideWhenUsed/>
    <w:rsid w:val="00DF37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7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F375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DF375D"/>
  </w:style>
  <w:style w:type="character" w:customStyle="1" w:styleId="Ttulo5Char">
    <w:name w:val="Título 5 Char"/>
    <w:basedOn w:val="Fontepargpadro"/>
    <w:link w:val="Ttulo5"/>
    <w:rsid w:val="00176419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176419"/>
    <w:pPr>
      <w:suppressAutoHyphens/>
      <w:spacing w:line="312" w:lineRule="auto"/>
      <w:ind w:left="0"/>
      <w:jc w:val="center"/>
    </w:pPr>
    <w:rPr>
      <w:rFonts w:ascii="Arial" w:eastAsia="Times New Roman" w:hAnsi="Arial" w:cs="Times New Roman"/>
      <w:b/>
      <w:szCs w:val="20"/>
      <w:lang w:val="x-none" w:eastAsia="zh-CN"/>
    </w:rPr>
  </w:style>
  <w:style w:type="character" w:customStyle="1" w:styleId="SubttuloChar">
    <w:name w:val="Subtítulo Char"/>
    <w:basedOn w:val="Fontepargpadro"/>
    <w:link w:val="Subttulo"/>
    <w:rsid w:val="00176419"/>
    <w:rPr>
      <w:rFonts w:ascii="Arial" w:eastAsia="Times New Roman" w:hAnsi="Arial" w:cs="Times New Roman"/>
      <w:b/>
      <w:szCs w:val="20"/>
      <w:lang w:val="x-none"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641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6419"/>
  </w:style>
  <w:style w:type="paragraph" w:styleId="PargrafodaLista">
    <w:name w:val="List Paragraph"/>
    <w:basedOn w:val="Normal"/>
    <w:uiPriority w:val="34"/>
    <w:qFormat/>
    <w:rsid w:val="00F64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pecializa&#231;&#227;o%20Ensino%20de%20Humanidades\Defesas\SOLICITA&#199;&#195;O%20DE%20DEFESA%20DE%20TRABALHO%20DE%20CONCLUS&#195;O%20DE%20CURS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30229-A03D-4286-8098-9D76DDCE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DEFESA DE TRABALHO DE CONCLUSÃO DE CURSO - Cópia.dotx</Template>
  <TotalTime>96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Joselina Alves Cardoso</dc:creator>
  <cp:lastModifiedBy>Frederico Antonio Loureiro Soares</cp:lastModifiedBy>
  <cp:revision>13</cp:revision>
  <dcterms:created xsi:type="dcterms:W3CDTF">2018-10-04T19:34:00Z</dcterms:created>
  <dcterms:modified xsi:type="dcterms:W3CDTF">2025-02-20T20:26:00Z</dcterms:modified>
</cp:coreProperties>
</file>